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C1AA" w14:textId="7F59612C" w:rsidR="00BA00AB" w:rsidRDefault="005A76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LOVATTE</w:t>
      </w:r>
      <w:r>
        <w:rPr>
          <w:rFonts w:cs="Times New Roman"/>
          <w:szCs w:val="24"/>
        </w:rPr>
        <w:t xml:space="preserve">       (d.ca.1479)</w:t>
      </w:r>
    </w:p>
    <w:p w14:paraId="6EA07F39" w14:textId="77777777" w:rsidR="005A7665" w:rsidRDefault="005A7665" w:rsidP="009139A6">
      <w:pPr>
        <w:pStyle w:val="NoSpacing"/>
        <w:rPr>
          <w:rFonts w:cs="Times New Roman"/>
          <w:szCs w:val="24"/>
        </w:rPr>
      </w:pPr>
    </w:p>
    <w:p w14:paraId="3F3FD5A6" w14:textId="77777777" w:rsidR="005A7665" w:rsidRDefault="005A7665" w:rsidP="009139A6">
      <w:pPr>
        <w:pStyle w:val="NoSpacing"/>
        <w:rPr>
          <w:rFonts w:cs="Times New Roman"/>
          <w:szCs w:val="24"/>
        </w:rPr>
      </w:pPr>
    </w:p>
    <w:p w14:paraId="47F872A3" w14:textId="7A5BF19E" w:rsidR="005A7665" w:rsidRDefault="005A76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Oct.1479</w:t>
      </w:r>
      <w:r>
        <w:rPr>
          <w:rFonts w:cs="Times New Roman"/>
          <w:szCs w:val="24"/>
        </w:rPr>
        <w:tab/>
        <w:t>Writ of diem clausit extremum to the Escheator of Buckinghamshire.</w:t>
      </w:r>
    </w:p>
    <w:p w14:paraId="27EC3E2E" w14:textId="5D0BEDF5" w:rsidR="005A7665" w:rsidRDefault="005A76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1471-85 p.175)</w:t>
      </w:r>
    </w:p>
    <w:p w14:paraId="09F271F8" w14:textId="77777777" w:rsidR="005A7665" w:rsidRDefault="005A7665" w:rsidP="009139A6">
      <w:pPr>
        <w:pStyle w:val="NoSpacing"/>
        <w:rPr>
          <w:rFonts w:cs="Times New Roman"/>
          <w:szCs w:val="24"/>
        </w:rPr>
      </w:pPr>
    </w:p>
    <w:p w14:paraId="7D8283F8" w14:textId="77777777" w:rsidR="005A7665" w:rsidRDefault="005A7665" w:rsidP="009139A6">
      <w:pPr>
        <w:pStyle w:val="NoSpacing"/>
        <w:rPr>
          <w:rFonts w:cs="Times New Roman"/>
          <w:szCs w:val="24"/>
        </w:rPr>
      </w:pPr>
    </w:p>
    <w:p w14:paraId="0FCEE89A" w14:textId="5E8CD9C2" w:rsidR="005A7665" w:rsidRPr="005A7665" w:rsidRDefault="005A76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November 2023</w:t>
      </w:r>
    </w:p>
    <w:sectPr w:rsidR="005A7665" w:rsidRPr="005A76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88CF" w14:textId="77777777" w:rsidR="005A7665" w:rsidRDefault="005A7665" w:rsidP="009139A6">
      <w:r>
        <w:separator/>
      </w:r>
    </w:p>
  </w:endnote>
  <w:endnote w:type="continuationSeparator" w:id="0">
    <w:p w14:paraId="2D3E384C" w14:textId="77777777" w:rsidR="005A7665" w:rsidRDefault="005A76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4A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64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00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619D" w14:textId="77777777" w:rsidR="005A7665" w:rsidRDefault="005A7665" w:rsidP="009139A6">
      <w:r>
        <w:separator/>
      </w:r>
    </w:p>
  </w:footnote>
  <w:footnote w:type="continuationSeparator" w:id="0">
    <w:p w14:paraId="0E7F2FE0" w14:textId="77777777" w:rsidR="005A7665" w:rsidRDefault="005A76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04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7B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9B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65"/>
    <w:rsid w:val="000666E0"/>
    <w:rsid w:val="002510B7"/>
    <w:rsid w:val="005A766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7769"/>
  <w15:chartTrackingRefBased/>
  <w15:docId w15:val="{64C76D96-76DC-483B-9D24-8C49593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2023-11-15T21:22:00Z</dcterms:created>
  <dcterms:modified xsi:type="dcterms:W3CDTF">2023-11-15T21:26:00Z</dcterms:modified>
</cp:coreProperties>
</file>