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19836" w14:textId="77777777" w:rsidR="009545E9" w:rsidRDefault="009545E9" w:rsidP="00954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Alice LOVE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7A92927" w14:textId="77777777" w:rsidR="009545E9" w:rsidRDefault="009545E9" w:rsidP="00954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Abingdon, Berkshire. Widow.</w:t>
      </w:r>
    </w:p>
    <w:p w14:paraId="2F9CBFB2" w14:textId="77777777" w:rsidR="009545E9" w:rsidRDefault="009545E9" w:rsidP="009545E9">
      <w:pPr>
        <w:rPr>
          <w:rFonts w:ascii="Times New Roman" w:hAnsi="Times New Roman" w:cs="Times New Roman"/>
        </w:rPr>
      </w:pPr>
    </w:p>
    <w:p w14:paraId="2B72D353" w14:textId="77777777" w:rsidR="009545E9" w:rsidRDefault="009545E9" w:rsidP="009545E9">
      <w:pPr>
        <w:rPr>
          <w:rFonts w:ascii="Times New Roman" w:hAnsi="Times New Roman" w:cs="Times New Roman"/>
        </w:rPr>
      </w:pPr>
    </w:p>
    <w:p w14:paraId="6F21F1D0" w14:textId="77777777" w:rsidR="009545E9" w:rsidRDefault="009545E9" w:rsidP="00954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Thomas(q.v.).</w:t>
      </w:r>
    </w:p>
    <w:p w14:paraId="0446B087" w14:textId="77777777" w:rsidR="009545E9" w:rsidRPr="007A3A21" w:rsidRDefault="009545E9" w:rsidP="009545E9">
      <w:pPr>
        <w:rPr>
          <w:rFonts w:ascii="Times New Roman" w:hAnsi="Times New Roman" w:cs="Times New Roman"/>
        </w:rPr>
      </w:pPr>
    </w:p>
    <w:p w14:paraId="26EED72D" w14:textId="77777777" w:rsidR="009545E9" w:rsidRDefault="009545E9" w:rsidP="009545E9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33C1B2AA" w14:textId="77777777" w:rsidR="009545E9" w:rsidRDefault="009545E9" w:rsidP="009545E9">
      <w:pPr>
        <w:rPr>
          <w:rFonts w:ascii="Times New Roman" w:hAnsi="Times New Roman" w:cs="Times New Roman"/>
          <w:u w:val="single"/>
        </w:rPr>
      </w:pPr>
    </w:p>
    <w:p w14:paraId="28EFEB04" w14:textId="77777777" w:rsidR="009545E9" w:rsidRDefault="009545E9" w:rsidP="009545E9">
      <w:pPr>
        <w:rPr>
          <w:rFonts w:ascii="Times New Roman" w:hAnsi="Times New Roman" w:cs="Times New Roman"/>
          <w:u w:val="single"/>
        </w:rPr>
      </w:pPr>
    </w:p>
    <w:p w14:paraId="1717C854" w14:textId="77777777" w:rsidR="009545E9" w:rsidRDefault="009545E9" w:rsidP="00954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Straunge</w:t>
      </w:r>
      <w:proofErr w:type="spellEnd"/>
      <w:r>
        <w:rPr>
          <w:rFonts w:ascii="Times New Roman" w:hAnsi="Times New Roman" w:cs="Times New Roman"/>
        </w:rPr>
        <w:t>(q.v.) brought a plaint of debt against her, as Thomas’</w:t>
      </w:r>
    </w:p>
    <w:p w14:paraId="066D0A1F" w14:textId="77777777" w:rsidR="009545E9" w:rsidRDefault="009545E9" w:rsidP="00954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executrix, </w:t>
      </w:r>
      <w:proofErr w:type="gramStart"/>
      <w:r>
        <w:rPr>
          <w:rFonts w:ascii="Times New Roman" w:hAnsi="Times New Roman" w:cs="Times New Roman"/>
        </w:rPr>
        <w:t>and also</w:t>
      </w:r>
      <w:proofErr w:type="gramEnd"/>
      <w:r>
        <w:rPr>
          <w:rFonts w:ascii="Times New Roman" w:hAnsi="Times New Roman" w:cs="Times New Roman"/>
        </w:rPr>
        <w:t xml:space="preserve"> Thomas </w:t>
      </w:r>
      <w:proofErr w:type="spellStart"/>
      <w:r>
        <w:rPr>
          <w:rFonts w:ascii="Times New Roman" w:hAnsi="Times New Roman" w:cs="Times New Roman"/>
        </w:rPr>
        <w:t>Kyng</w:t>
      </w:r>
      <w:proofErr w:type="spellEnd"/>
      <w:r>
        <w:rPr>
          <w:rFonts w:ascii="Times New Roman" w:hAnsi="Times New Roman" w:cs="Times New Roman"/>
        </w:rPr>
        <w:t xml:space="preserve"> of Chippenham, Wiltshire(q.v.).</w:t>
      </w:r>
    </w:p>
    <w:p w14:paraId="202A054E" w14:textId="77777777" w:rsidR="009545E9" w:rsidRDefault="009545E9" w:rsidP="00954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071A441A" w14:textId="77777777" w:rsidR="009545E9" w:rsidRDefault="009545E9" w:rsidP="009545E9">
      <w:pPr>
        <w:rPr>
          <w:rFonts w:ascii="Times New Roman" w:hAnsi="Times New Roman" w:cs="Times New Roman"/>
        </w:rPr>
      </w:pPr>
    </w:p>
    <w:p w14:paraId="15B346DB" w14:textId="77777777" w:rsidR="009545E9" w:rsidRDefault="009545E9" w:rsidP="009545E9">
      <w:pPr>
        <w:rPr>
          <w:rFonts w:ascii="Times New Roman" w:hAnsi="Times New Roman" w:cs="Times New Roman"/>
        </w:rPr>
      </w:pPr>
    </w:p>
    <w:p w14:paraId="19B1F5E2" w14:textId="77777777" w:rsidR="009545E9" w:rsidRDefault="009545E9" w:rsidP="00954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February 2019</w:t>
      </w:r>
    </w:p>
    <w:p w14:paraId="4D77A5D6" w14:textId="77777777" w:rsidR="006B2F86" w:rsidRPr="00E71FC3" w:rsidRDefault="009545E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5D3C" w14:textId="77777777" w:rsidR="009545E9" w:rsidRDefault="009545E9" w:rsidP="00E71FC3">
      <w:r>
        <w:separator/>
      </w:r>
    </w:p>
  </w:endnote>
  <w:endnote w:type="continuationSeparator" w:id="0">
    <w:p w14:paraId="463AF82E" w14:textId="77777777" w:rsidR="009545E9" w:rsidRDefault="009545E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ECF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1D086" w14:textId="77777777" w:rsidR="009545E9" w:rsidRDefault="009545E9" w:rsidP="00E71FC3">
      <w:r>
        <w:separator/>
      </w:r>
    </w:p>
  </w:footnote>
  <w:footnote w:type="continuationSeparator" w:id="0">
    <w:p w14:paraId="24272678" w14:textId="77777777" w:rsidR="009545E9" w:rsidRDefault="009545E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9"/>
    <w:rsid w:val="001A7C09"/>
    <w:rsid w:val="00577BD5"/>
    <w:rsid w:val="00656CBA"/>
    <w:rsid w:val="006A1F77"/>
    <w:rsid w:val="00733BE7"/>
    <w:rsid w:val="009545E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4AB6"/>
  <w15:chartTrackingRefBased/>
  <w15:docId w15:val="{996D12F4-9ABF-4C44-A900-73FDAD77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5E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54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2019-02-03T20:31:00Z</dcterms:created>
  <dcterms:modified xsi:type="dcterms:W3CDTF">2019-02-03T20:31:00Z</dcterms:modified>
</cp:coreProperties>
</file>