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D2F5F" w14:textId="77777777" w:rsidR="00F6765E" w:rsidRDefault="00F6765E" w:rsidP="00F67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Anne LOVE (</w:t>
      </w:r>
      <w:proofErr w:type="gramStart"/>
      <w:r>
        <w:rPr>
          <w:rFonts w:ascii="Times New Roman" w:hAnsi="Times New Roman" w:cs="Times New Roman"/>
          <w:u w:val="single"/>
        </w:rPr>
        <w:t>LONE)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(fl.1484)</w:t>
      </w:r>
    </w:p>
    <w:p w14:paraId="604F491E" w14:textId="77777777" w:rsidR="00F6765E" w:rsidRDefault="00F6765E" w:rsidP="00F67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Norwich. </w:t>
      </w:r>
    </w:p>
    <w:p w14:paraId="5CB4FC88" w14:textId="77777777" w:rsidR="00F6765E" w:rsidRDefault="00F6765E" w:rsidP="00F6765E">
      <w:pPr>
        <w:rPr>
          <w:rFonts w:ascii="Times New Roman" w:hAnsi="Times New Roman" w:cs="Times New Roman"/>
        </w:rPr>
      </w:pPr>
    </w:p>
    <w:p w14:paraId="2648D82E" w14:textId="77777777" w:rsidR="00F6765E" w:rsidRDefault="00F6765E" w:rsidP="00F6765E">
      <w:pPr>
        <w:rPr>
          <w:rFonts w:ascii="Times New Roman" w:hAnsi="Times New Roman" w:cs="Times New Roman"/>
        </w:rPr>
      </w:pPr>
    </w:p>
    <w:p w14:paraId="539A3054" w14:textId="77777777" w:rsidR="00F6765E" w:rsidRDefault="00F6765E" w:rsidP="00F67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Thomas(q.v.).</w:t>
      </w:r>
    </w:p>
    <w:p w14:paraId="5D3CFBA1" w14:textId="77777777" w:rsidR="00F6765E" w:rsidRDefault="00F6765E" w:rsidP="00F67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7E338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78E25A9" w14:textId="77777777" w:rsidR="00F6765E" w:rsidRDefault="00F6765E" w:rsidP="00F6765E">
      <w:pPr>
        <w:rPr>
          <w:rFonts w:ascii="Times New Roman" w:hAnsi="Times New Roman" w:cs="Times New Roman"/>
        </w:rPr>
      </w:pPr>
    </w:p>
    <w:p w14:paraId="73477386" w14:textId="77777777" w:rsidR="00F6765E" w:rsidRDefault="00F6765E" w:rsidP="00F6765E">
      <w:pPr>
        <w:rPr>
          <w:rFonts w:ascii="Times New Roman" w:hAnsi="Times New Roman" w:cs="Times New Roman"/>
        </w:rPr>
      </w:pPr>
    </w:p>
    <w:p w14:paraId="1727BF30" w14:textId="77777777" w:rsidR="00F6765E" w:rsidRDefault="00F6765E" w:rsidP="00F67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Walter </w:t>
      </w:r>
      <w:proofErr w:type="spellStart"/>
      <w:r>
        <w:rPr>
          <w:rFonts w:ascii="Times New Roman" w:hAnsi="Times New Roman" w:cs="Times New Roman"/>
        </w:rPr>
        <w:t>Ingham</w:t>
      </w:r>
      <w:proofErr w:type="spellEnd"/>
      <w:r>
        <w:rPr>
          <w:rFonts w:ascii="Times New Roman" w:hAnsi="Times New Roman" w:cs="Times New Roman"/>
        </w:rPr>
        <w:t xml:space="preserve"> of Norwich(q.v.) brought a plaint of debt against them.</w:t>
      </w:r>
    </w:p>
    <w:p w14:paraId="6ADE504E" w14:textId="77777777" w:rsidR="00F6765E" w:rsidRDefault="00F6765E" w:rsidP="00F67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(ibid.)</w:t>
      </w:r>
    </w:p>
    <w:p w14:paraId="6DBB9F31" w14:textId="77777777" w:rsidR="00F6765E" w:rsidRDefault="00F6765E" w:rsidP="00F6765E">
      <w:pPr>
        <w:rPr>
          <w:rFonts w:ascii="Times New Roman" w:hAnsi="Times New Roman" w:cs="Times New Roman"/>
        </w:rPr>
      </w:pPr>
    </w:p>
    <w:p w14:paraId="51D71981" w14:textId="77777777" w:rsidR="00F6765E" w:rsidRDefault="00F6765E" w:rsidP="00F6765E">
      <w:pPr>
        <w:rPr>
          <w:rFonts w:ascii="Times New Roman" w:hAnsi="Times New Roman" w:cs="Times New Roman"/>
        </w:rPr>
      </w:pPr>
    </w:p>
    <w:p w14:paraId="43FA49B2" w14:textId="77777777" w:rsidR="00F6765E" w:rsidRDefault="00F6765E" w:rsidP="00F67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February 2018</w:t>
      </w:r>
    </w:p>
    <w:p w14:paraId="474441C8" w14:textId="77777777" w:rsidR="006B2F86" w:rsidRPr="00E71FC3" w:rsidRDefault="00F6765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ABBE6" w14:textId="77777777" w:rsidR="00F6765E" w:rsidRDefault="00F6765E" w:rsidP="00E71FC3">
      <w:r>
        <w:separator/>
      </w:r>
    </w:p>
  </w:endnote>
  <w:endnote w:type="continuationSeparator" w:id="0">
    <w:p w14:paraId="0D282802" w14:textId="77777777" w:rsidR="00F6765E" w:rsidRDefault="00F6765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EDB1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C757E" w14:textId="77777777" w:rsidR="00F6765E" w:rsidRDefault="00F6765E" w:rsidP="00E71FC3">
      <w:r>
        <w:separator/>
      </w:r>
    </w:p>
  </w:footnote>
  <w:footnote w:type="continuationSeparator" w:id="0">
    <w:p w14:paraId="0FBAF1D8" w14:textId="77777777" w:rsidR="00F6765E" w:rsidRDefault="00F6765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5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5151"/>
  <w15:chartTrackingRefBased/>
  <w15:docId w15:val="{2798E76D-45ED-4C45-A80E-DF283474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65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67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2018-02-25T21:30:00Z</dcterms:created>
  <dcterms:modified xsi:type="dcterms:W3CDTF">2018-02-25T21:32:00Z</dcterms:modified>
</cp:coreProperties>
</file>