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3F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29013F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013F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013F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Hertford into land</w:t>
      </w:r>
    </w:p>
    <w:p w:rsidR="0029013F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John Mowbray, 2</w:t>
      </w:r>
      <w:r w:rsidRPr="00D747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29013F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24-110)</w:t>
      </w:r>
    </w:p>
    <w:p w:rsidR="0029013F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013F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013F" w:rsidRPr="00FD5B85" w:rsidRDefault="0029013F" w:rsidP="002901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May 2016</w:t>
      </w:r>
    </w:p>
    <w:p w:rsidR="006B2F86" w:rsidRPr="0029013F" w:rsidRDefault="0029013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29013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13F" w:rsidRDefault="0029013F" w:rsidP="00E71FC3">
      <w:pPr>
        <w:spacing w:after="0" w:line="240" w:lineRule="auto"/>
      </w:pPr>
      <w:r>
        <w:separator/>
      </w:r>
    </w:p>
  </w:endnote>
  <w:endnote w:type="continuationSeparator" w:id="0">
    <w:p w:rsidR="0029013F" w:rsidRDefault="0029013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13F" w:rsidRDefault="0029013F" w:rsidP="00E71FC3">
      <w:pPr>
        <w:spacing w:after="0" w:line="240" w:lineRule="auto"/>
      </w:pPr>
      <w:r>
        <w:separator/>
      </w:r>
    </w:p>
  </w:footnote>
  <w:footnote w:type="continuationSeparator" w:id="0">
    <w:p w:rsidR="0029013F" w:rsidRDefault="0029013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F"/>
    <w:rsid w:val="0029013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4648"/>
  <w15:chartTrackingRefBased/>
  <w15:docId w15:val="{FEEBE3F9-5FA6-40C9-B0CF-775109E0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2016-05-28T14:59:00Z</dcterms:created>
  <dcterms:modified xsi:type="dcterms:W3CDTF">2016-05-28T15:00:00Z</dcterms:modified>
</cp:coreProperties>
</file>