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07005" w14:textId="52C9F49A" w:rsidR="00235237" w:rsidRDefault="00235237" w:rsidP="00235237">
      <w:pPr>
        <w:pStyle w:val="NoSpacing"/>
      </w:pPr>
      <w:r>
        <w:rPr>
          <w:u w:val="single"/>
        </w:rPr>
        <w:t>John LOVE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fl.1488-1510)</w:t>
      </w:r>
    </w:p>
    <w:p w14:paraId="2FF62863" w14:textId="77777777" w:rsidR="00235237" w:rsidRDefault="00235237" w:rsidP="00235237">
      <w:pPr>
        <w:pStyle w:val="NoSpacing"/>
      </w:pPr>
      <w:r>
        <w:t>Rector of Letton, Herefordshire.</w:t>
      </w:r>
    </w:p>
    <w:p w14:paraId="11783D20" w14:textId="77777777" w:rsidR="00235237" w:rsidRDefault="00235237" w:rsidP="00235237">
      <w:pPr>
        <w:pStyle w:val="NoSpacing"/>
      </w:pPr>
    </w:p>
    <w:p w14:paraId="4CCDC253" w14:textId="77777777" w:rsidR="00235237" w:rsidRDefault="00235237" w:rsidP="00235237">
      <w:pPr>
        <w:pStyle w:val="NoSpacing"/>
      </w:pPr>
    </w:p>
    <w:p w14:paraId="0CA4D1DB" w14:textId="26E1579C" w:rsidR="00235237" w:rsidRDefault="00235237" w:rsidP="00235237">
      <w:pPr>
        <w:pStyle w:val="NoSpacing"/>
      </w:pPr>
      <w:r>
        <w:t>2</w:t>
      </w:r>
      <w:r>
        <w:t>7 Jul.1488</w:t>
      </w:r>
      <w:r>
        <w:tab/>
        <w:t>He became Rector.</w:t>
      </w:r>
    </w:p>
    <w:p w14:paraId="2A138106" w14:textId="2DEAC9D3" w:rsidR="00235237" w:rsidRDefault="00235237" w:rsidP="00235237">
      <w:pPr>
        <w:pStyle w:val="NoSpacing"/>
      </w:pPr>
      <w:r>
        <w:tab/>
      </w:r>
      <w:r>
        <w:tab/>
        <w:t>(</w:t>
      </w:r>
      <w:hyperlink r:id="rId6" w:history="1">
        <w:r w:rsidRPr="00AA4263">
          <w:rPr>
            <w:rStyle w:val="Hyperlink"/>
          </w:rPr>
          <w:t>www.melocki.org.uk/diocese/Letton.html</w:t>
        </w:r>
      </w:hyperlink>
      <w:r>
        <w:t>)</w:t>
      </w:r>
    </w:p>
    <w:p w14:paraId="234D6870" w14:textId="6790793A" w:rsidR="00235237" w:rsidRDefault="00235237" w:rsidP="00235237">
      <w:pPr>
        <w:pStyle w:val="NoSpacing"/>
      </w:pPr>
      <w:r>
        <w:t xml:space="preserve">         1510-1</w:t>
      </w:r>
      <w:r>
        <w:tab/>
        <w:t>He resigned.  (ibid.)</w:t>
      </w:r>
      <w:bookmarkStart w:id="0" w:name="_GoBack"/>
      <w:bookmarkEnd w:id="0"/>
    </w:p>
    <w:p w14:paraId="49497B13" w14:textId="77777777" w:rsidR="00235237" w:rsidRDefault="00235237" w:rsidP="00235237">
      <w:pPr>
        <w:pStyle w:val="NoSpacing"/>
      </w:pPr>
    </w:p>
    <w:p w14:paraId="23037513" w14:textId="77777777" w:rsidR="00235237" w:rsidRDefault="00235237" w:rsidP="00235237">
      <w:pPr>
        <w:pStyle w:val="NoSpacing"/>
      </w:pPr>
    </w:p>
    <w:p w14:paraId="56AF2654" w14:textId="77777777" w:rsidR="00235237" w:rsidRPr="00F005F5" w:rsidRDefault="00235237" w:rsidP="00235237">
      <w:pPr>
        <w:pStyle w:val="NoSpacing"/>
      </w:pPr>
      <w:r>
        <w:t>18 May 2019</w:t>
      </w:r>
    </w:p>
    <w:p w14:paraId="51865406" w14:textId="771C456D" w:rsidR="006B2F86" w:rsidRPr="00235237" w:rsidRDefault="00235237" w:rsidP="00E71FC3">
      <w:pPr>
        <w:pStyle w:val="NoSpacing"/>
      </w:pPr>
    </w:p>
    <w:sectPr w:rsidR="006B2F86" w:rsidRPr="0023523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F433A" w14:textId="77777777" w:rsidR="00235237" w:rsidRDefault="00235237" w:rsidP="00E71FC3">
      <w:pPr>
        <w:spacing w:after="0" w:line="240" w:lineRule="auto"/>
      </w:pPr>
      <w:r>
        <w:separator/>
      </w:r>
    </w:p>
  </w:endnote>
  <w:endnote w:type="continuationSeparator" w:id="0">
    <w:p w14:paraId="636CF48C" w14:textId="77777777" w:rsidR="00235237" w:rsidRDefault="002352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D304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2400D" w14:textId="77777777" w:rsidR="00235237" w:rsidRDefault="00235237" w:rsidP="00E71FC3">
      <w:pPr>
        <w:spacing w:after="0" w:line="240" w:lineRule="auto"/>
      </w:pPr>
      <w:r>
        <w:separator/>
      </w:r>
    </w:p>
  </w:footnote>
  <w:footnote w:type="continuationSeparator" w:id="0">
    <w:p w14:paraId="07CAB999" w14:textId="77777777" w:rsidR="00235237" w:rsidRDefault="002352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37"/>
    <w:rsid w:val="001A7C09"/>
    <w:rsid w:val="0023523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3DBC"/>
  <w15:chartTrackingRefBased/>
  <w15:docId w15:val="{DD18F3BA-E047-406C-B3F1-E5852B16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235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Letto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2019-05-18T20:16:00Z</dcterms:created>
  <dcterms:modified xsi:type="dcterms:W3CDTF">2019-05-18T20:18:00Z</dcterms:modified>
</cp:coreProperties>
</file>