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4978" w14:textId="77777777" w:rsidR="00C00C7C" w:rsidRDefault="00C00C7C" w:rsidP="00C00C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LOVE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55416346" w14:textId="77777777" w:rsidR="00C00C7C" w:rsidRDefault="00C00C7C" w:rsidP="00C00C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88A56BC" w14:textId="77777777" w:rsidR="00C00C7C" w:rsidRDefault="00C00C7C" w:rsidP="00C00C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E2E501F" w14:textId="77777777" w:rsidR="00C00C7C" w:rsidRDefault="00C00C7C" w:rsidP="00C00C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1C4AFB2" w14:textId="77777777" w:rsidR="00C00C7C" w:rsidRDefault="00C00C7C" w:rsidP="00C00C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1951204" w14:textId="77777777" w:rsidR="00C00C7C" w:rsidRDefault="00C00C7C" w:rsidP="00C00C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EE0C878" w14:textId="77777777" w:rsidR="00C00C7C" w:rsidRPr="00065994" w:rsidRDefault="00C00C7C" w:rsidP="00C00C7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0777319" w14:textId="77777777" w:rsidR="00C00C7C" w:rsidRDefault="00C00C7C" w:rsidP="00C00C7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1873A4F" w14:textId="77777777" w:rsidR="00C00C7C" w:rsidRDefault="00C00C7C" w:rsidP="00C00C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BD4B354" w14:textId="77777777" w:rsidR="00C00C7C" w:rsidRDefault="00C00C7C" w:rsidP="00C00C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9F07410" w14:textId="77777777" w:rsidR="00C00C7C" w:rsidRDefault="00C00C7C" w:rsidP="00C00C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23 February 2025</w:t>
      </w:r>
    </w:p>
    <w:p w14:paraId="712AEB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427D" w14:textId="77777777" w:rsidR="00C00C7C" w:rsidRDefault="00C00C7C" w:rsidP="009139A6">
      <w:r>
        <w:separator/>
      </w:r>
    </w:p>
  </w:endnote>
  <w:endnote w:type="continuationSeparator" w:id="0">
    <w:p w14:paraId="4A9DBF4D" w14:textId="77777777" w:rsidR="00C00C7C" w:rsidRDefault="00C00C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C0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23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0D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6661" w14:textId="77777777" w:rsidR="00C00C7C" w:rsidRDefault="00C00C7C" w:rsidP="009139A6">
      <w:r>
        <w:separator/>
      </w:r>
    </w:p>
  </w:footnote>
  <w:footnote w:type="continuationSeparator" w:id="0">
    <w:p w14:paraId="69CF542A" w14:textId="77777777" w:rsidR="00C00C7C" w:rsidRDefault="00C00C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CE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68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69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7C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00C7C"/>
    <w:rsid w:val="00C71834"/>
    <w:rsid w:val="00CB4ED9"/>
    <w:rsid w:val="00DE227A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8A7E"/>
  <w15:chartTrackingRefBased/>
  <w15:docId w15:val="{F8F4AC32-4DCE-4721-9219-FD063857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2025-04-01T10:45:00Z</dcterms:created>
  <dcterms:modified xsi:type="dcterms:W3CDTF">2025-04-01T10:45:00Z</dcterms:modified>
</cp:coreProperties>
</file>