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99392" w14:textId="77777777" w:rsidR="00BE3A45" w:rsidRDefault="00BE3A45" w:rsidP="00BE3A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LOVE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7A7EFE35" w14:textId="77777777" w:rsidR="00BE3A45" w:rsidRDefault="00BE3A45" w:rsidP="00BE3A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Compton, Sussex. Husbandman.</w:t>
      </w:r>
    </w:p>
    <w:p w14:paraId="74EB43F7" w14:textId="77777777" w:rsidR="00BE3A45" w:rsidRDefault="00BE3A45" w:rsidP="00BE3A45">
      <w:pPr>
        <w:rPr>
          <w:rFonts w:ascii="Times New Roman" w:hAnsi="Times New Roman" w:cs="Times New Roman"/>
        </w:rPr>
      </w:pPr>
    </w:p>
    <w:p w14:paraId="009B5FBB" w14:textId="77777777" w:rsidR="00BE3A45" w:rsidRDefault="00BE3A45" w:rsidP="00BE3A45">
      <w:pPr>
        <w:rPr>
          <w:rFonts w:ascii="Times New Roman" w:hAnsi="Times New Roman" w:cs="Times New Roman"/>
        </w:rPr>
      </w:pPr>
    </w:p>
    <w:p w14:paraId="63B44C4B" w14:textId="77777777" w:rsidR="00BE3A45" w:rsidRDefault="00BE3A45" w:rsidP="00BE3A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Thomas More(q.v.) brought a plaint of debt against him.</w:t>
      </w:r>
    </w:p>
    <w:p w14:paraId="16DFBE67" w14:textId="77777777" w:rsidR="00BE3A45" w:rsidRDefault="00BE3A45" w:rsidP="00BE3A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20983C9A" w14:textId="77777777" w:rsidR="00BE3A45" w:rsidRDefault="00BE3A45" w:rsidP="00BE3A45">
      <w:pPr>
        <w:rPr>
          <w:rFonts w:ascii="Times New Roman" w:hAnsi="Times New Roman" w:cs="Times New Roman"/>
        </w:rPr>
      </w:pPr>
    </w:p>
    <w:p w14:paraId="0B59A8DB" w14:textId="77777777" w:rsidR="00BE3A45" w:rsidRDefault="00BE3A45" w:rsidP="00BE3A45">
      <w:pPr>
        <w:rPr>
          <w:rFonts w:ascii="Times New Roman" w:hAnsi="Times New Roman" w:cs="Times New Roman"/>
        </w:rPr>
      </w:pPr>
    </w:p>
    <w:p w14:paraId="09AF82EC" w14:textId="77777777" w:rsidR="00BE3A45" w:rsidRDefault="00BE3A45" w:rsidP="00BE3A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June 1484</w:t>
      </w:r>
    </w:p>
    <w:p w14:paraId="24B9200B" w14:textId="77777777" w:rsidR="006B2F86" w:rsidRPr="00E71FC3" w:rsidRDefault="00BE3A4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8860F" w14:textId="77777777" w:rsidR="00BE3A45" w:rsidRDefault="00BE3A45" w:rsidP="00E71FC3">
      <w:r>
        <w:separator/>
      </w:r>
    </w:p>
  </w:endnote>
  <w:endnote w:type="continuationSeparator" w:id="0">
    <w:p w14:paraId="76B7317C" w14:textId="77777777" w:rsidR="00BE3A45" w:rsidRDefault="00BE3A4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CF35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F0396" w14:textId="77777777" w:rsidR="00BE3A45" w:rsidRDefault="00BE3A45" w:rsidP="00E71FC3">
      <w:r>
        <w:separator/>
      </w:r>
    </w:p>
  </w:footnote>
  <w:footnote w:type="continuationSeparator" w:id="0">
    <w:p w14:paraId="2A2D9932" w14:textId="77777777" w:rsidR="00BE3A45" w:rsidRDefault="00BE3A4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45"/>
    <w:rsid w:val="001A7C09"/>
    <w:rsid w:val="00577BD5"/>
    <w:rsid w:val="00656CBA"/>
    <w:rsid w:val="006A1F77"/>
    <w:rsid w:val="00733BE7"/>
    <w:rsid w:val="00AB52E8"/>
    <w:rsid w:val="00B16D3F"/>
    <w:rsid w:val="00BB41AC"/>
    <w:rsid w:val="00BE3A4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F52E5"/>
  <w15:chartTrackingRefBased/>
  <w15:docId w15:val="{27647220-8FED-4BF4-B1A5-AE7CF394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A4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2018-07-14T16:22:00Z</dcterms:created>
  <dcterms:modified xsi:type="dcterms:W3CDTF">2018-07-14T16:22:00Z</dcterms:modified>
</cp:coreProperties>
</file>