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1133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276B601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Dilham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 Carpenter.</w:t>
      </w:r>
    </w:p>
    <w:p w14:paraId="4F313488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91C1A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7CAFE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occurs in the Plea Rolls.</w:t>
      </w:r>
    </w:p>
    <w:p w14:paraId="5BB338EE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59BE751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05D4A2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BB2C41" w14:textId="77777777" w:rsidR="00E55801" w:rsidRDefault="00E55801" w:rsidP="00E558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February 2022</w:t>
      </w:r>
    </w:p>
    <w:p w14:paraId="3AA6FF3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58BB" w14:textId="77777777" w:rsidR="00E55801" w:rsidRDefault="00E55801" w:rsidP="009139A6">
      <w:r>
        <w:separator/>
      </w:r>
    </w:p>
  </w:endnote>
  <w:endnote w:type="continuationSeparator" w:id="0">
    <w:p w14:paraId="18C5F9EA" w14:textId="77777777" w:rsidR="00E55801" w:rsidRDefault="00E558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76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C70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B4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9806" w14:textId="77777777" w:rsidR="00E55801" w:rsidRDefault="00E55801" w:rsidP="009139A6">
      <w:r>
        <w:separator/>
      </w:r>
    </w:p>
  </w:footnote>
  <w:footnote w:type="continuationSeparator" w:id="0">
    <w:p w14:paraId="0BA7F419" w14:textId="77777777" w:rsidR="00E55801" w:rsidRDefault="00E558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EC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03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8A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0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580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EC0E"/>
  <w15:chartTrackingRefBased/>
  <w15:docId w15:val="{A2186111-5E92-4541-9F26-F57B8EB9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5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2022-02-11T19:23:00Z</dcterms:created>
  <dcterms:modified xsi:type="dcterms:W3CDTF">2022-02-11T19:23:00Z</dcterms:modified>
</cp:coreProperties>
</file>