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39D6" w14:textId="77777777" w:rsidR="00C140C2" w:rsidRDefault="00C140C2" w:rsidP="00C140C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LOVE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d.ca.1477)</w:t>
      </w:r>
    </w:p>
    <w:p w14:paraId="793FB110" w14:textId="77777777" w:rsidR="00C140C2" w:rsidRDefault="00C140C2" w:rsidP="00C140C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 Grocer.</w:t>
      </w:r>
    </w:p>
    <w:p w14:paraId="1B78A95A" w14:textId="77777777" w:rsidR="00C140C2" w:rsidRDefault="00C140C2" w:rsidP="00C140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05A2F4" w14:textId="77777777" w:rsidR="00C140C2" w:rsidRDefault="00C140C2" w:rsidP="00C140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4972DD" w14:textId="77777777" w:rsidR="00C140C2" w:rsidRDefault="00C140C2" w:rsidP="00C140C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1477</w:t>
      </w:r>
      <w:r>
        <w:rPr>
          <w:rFonts w:ascii="Times New Roman" w:hAnsi="Times New Roman" w:cs="Times New Roman"/>
          <w:sz w:val="24"/>
          <w:szCs w:val="24"/>
        </w:rPr>
        <w:tab/>
        <w:t>He died in or before this time.</w:t>
      </w:r>
    </w:p>
    <w:p w14:paraId="1AC84475" w14:textId="77777777" w:rsidR="00C140C2" w:rsidRDefault="00C140C2" w:rsidP="00C140C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365C30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https://waalt.uh.edu/index.php/CP40/861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0FF6EA83" w14:textId="77777777" w:rsidR="00C140C2" w:rsidRDefault="00C140C2" w:rsidP="00C140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8F6B4D" w14:textId="77777777" w:rsidR="00C140C2" w:rsidRDefault="00C140C2" w:rsidP="00C140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1415EE" w14:textId="77777777" w:rsidR="00C140C2" w:rsidRDefault="00C140C2" w:rsidP="00C140C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Executors:  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Lamplogh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London, grocer(q.v.), and Christopher Wood of London(q.v.).</w:t>
      </w:r>
    </w:p>
    <w:p w14:paraId="309A24B4" w14:textId="77777777" w:rsidR="00C140C2" w:rsidRDefault="00C140C2" w:rsidP="00C140C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(ibid.)</w:t>
      </w:r>
    </w:p>
    <w:p w14:paraId="247ECDAE" w14:textId="77777777" w:rsidR="00C140C2" w:rsidRDefault="00C140C2" w:rsidP="00C140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A56035" w14:textId="77777777" w:rsidR="00C140C2" w:rsidRDefault="00C140C2" w:rsidP="00C140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689C7B" w14:textId="77777777" w:rsidR="00C140C2" w:rsidRDefault="00C140C2" w:rsidP="00C140C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September 2022</w:t>
      </w:r>
    </w:p>
    <w:p w14:paraId="65804528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CC577" w14:textId="77777777" w:rsidR="00C140C2" w:rsidRDefault="00C140C2" w:rsidP="009139A6">
      <w:r>
        <w:separator/>
      </w:r>
    </w:p>
  </w:endnote>
  <w:endnote w:type="continuationSeparator" w:id="0">
    <w:p w14:paraId="6BEE906C" w14:textId="77777777" w:rsidR="00C140C2" w:rsidRDefault="00C140C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B04D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50283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522C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9F01E" w14:textId="77777777" w:rsidR="00C140C2" w:rsidRDefault="00C140C2" w:rsidP="009139A6">
      <w:r>
        <w:separator/>
      </w:r>
    </w:p>
  </w:footnote>
  <w:footnote w:type="continuationSeparator" w:id="0">
    <w:p w14:paraId="206A25A0" w14:textId="77777777" w:rsidR="00C140C2" w:rsidRDefault="00C140C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E7B2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B4E2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DF11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C2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140C2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3EEDF"/>
  <w15:chartTrackingRefBased/>
  <w15:docId w15:val="{A493624B-F307-4EC4-8CD2-85D42A57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140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2022-09-19T16:25:00Z</dcterms:created>
  <dcterms:modified xsi:type="dcterms:W3CDTF">2022-09-19T16:26:00Z</dcterms:modified>
</cp:coreProperties>
</file>