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11D2" w14:textId="77777777" w:rsidR="00776492" w:rsidRDefault="00776492" w:rsidP="0077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LOVE</w:t>
      </w:r>
      <w:r>
        <w:rPr>
          <w:rFonts w:ascii="Times New Roman" w:hAnsi="Times New Roman" w:cs="Times New Roman"/>
        </w:rPr>
        <w:t xml:space="preserve">        (fl.1483)</w:t>
      </w:r>
    </w:p>
    <w:p w14:paraId="0FFA8B0C" w14:textId="77777777" w:rsidR="00776492" w:rsidRDefault="00776492" w:rsidP="0077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Southminster, Essex. Husbandman.</w:t>
      </w:r>
    </w:p>
    <w:p w14:paraId="19B4F21A" w14:textId="77777777" w:rsidR="00776492" w:rsidRDefault="00776492" w:rsidP="00776492">
      <w:pPr>
        <w:rPr>
          <w:rFonts w:ascii="Times New Roman" w:hAnsi="Times New Roman" w:cs="Times New Roman"/>
        </w:rPr>
      </w:pPr>
    </w:p>
    <w:p w14:paraId="4DB87F66" w14:textId="77777777" w:rsidR="00776492" w:rsidRDefault="00776492" w:rsidP="00776492">
      <w:pPr>
        <w:rPr>
          <w:rFonts w:ascii="Times New Roman" w:hAnsi="Times New Roman" w:cs="Times New Roman"/>
        </w:rPr>
      </w:pPr>
    </w:p>
    <w:p w14:paraId="39FC4F7C" w14:textId="77777777" w:rsidR="00776492" w:rsidRDefault="00776492" w:rsidP="0077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Cornwaleys</w:t>
      </w:r>
      <w:proofErr w:type="spellEnd"/>
      <w:r>
        <w:rPr>
          <w:rFonts w:ascii="Times New Roman" w:hAnsi="Times New Roman" w:cs="Times New Roman"/>
        </w:rPr>
        <w:t>, esquire(q.v.), brought a plaint of debt against him.</w:t>
      </w:r>
    </w:p>
    <w:p w14:paraId="1F822350" w14:textId="77777777" w:rsidR="00776492" w:rsidRDefault="00776492" w:rsidP="0077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5E9170AE" w14:textId="77777777" w:rsidR="00776492" w:rsidRDefault="00776492" w:rsidP="00776492">
      <w:pPr>
        <w:rPr>
          <w:rFonts w:ascii="Times New Roman" w:hAnsi="Times New Roman" w:cs="Times New Roman"/>
        </w:rPr>
      </w:pPr>
    </w:p>
    <w:p w14:paraId="0C9C9B08" w14:textId="77777777" w:rsidR="00776492" w:rsidRDefault="00776492" w:rsidP="00776492">
      <w:pPr>
        <w:rPr>
          <w:rFonts w:ascii="Times New Roman" w:hAnsi="Times New Roman" w:cs="Times New Roman"/>
        </w:rPr>
      </w:pPr>
    </w:p>
    <w:p w14:paraId="6EF430E2" w14:textId="77777777" w:rsidR="00776492" w:rsidRDefault="00776492" w:rsidP="0077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September 2019</w:t>
      </w:r>
    </w:p>
    <w:p w14:paraId="02F28057" w14:textId="77777777" w:rsidR="006B2F86" w:rsidRPr="00E71FC3" w:rsidRDefault="0077649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7C1E" w14:textId="77777777" w:rsidR="00776492" w:rsidRDefault="00776492" w:rsidP="00E71FC3">
      <w:r>
        <w:separator/>
      </w:r>
    </w:p>
  </w:endnote>
  <w:endnote w:type="continuationSeparator" w:id="0">
    <w:p w14:paraId="03610333" w14:textId="77777777" w:rsidR="00776492" w:rsidRDefault="0077649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48A4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243C0" w14:textId="77777777" w:rsidR="00776492" w:rsidRDefault="00776492" w:rsidP="00E71FC3">
      <w:r>
        <w:separator/>
      </w:r>
    </w:p>
  </w:footnote>
  <w:footnote w:type="continuationSeparator" w:id="0">
    <w:p w14:paraId="7284EAA2" w14:textId="77777777" w:rsidR="00776492" w:rsidRDefault="0077649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92"/>
    <w:rsid w:val="001A7C09"/>
    <w:rsid w:val="00577BD5"/>
    <w:rsid w:val="00656CBA"/>
    <w:rsid w:val="006A1F77"/>
    <w:rsid w:val="00733BE7"/>
    <w:rsid w:val="0077649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7042"/>
  <w15:chartTrackingRefBased/>
  <w15:docId w15:val="{61DFC0BA-B5A9-4FD9-9DD5-284B9D8B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49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2019-10-09T19:12:00Z</dcterms:created>
  <dcterms:modified xsi:type="dcterms:W3CDTF">2019-10-09T19:13:00Z</dcterms:modified>
</cp:coreProperties>
</file>