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2E680" w14:textId="221DA98B" w:rsidR="006E03AA" w:rsidRDefault="006E03AA" w:rsidP="006E03AA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LOVE</w:t>
      </w:r>
      <w:r>
        <w:rPr>
          <w:rFonts w:cs="Times New Roman"/>
          <w:szCs w:val="24"/>
          <w:lang w:val="en-GB"/>
        </w:rPr>
        <w:t xml:space="preserve">       (fl.144</w:t>
      </w:r>
      <w:r w:rsidR="009175E7">
        <w:rPr>
          <w:rFonts w:cs="Times New Roman"/>
          <w:szCs w:val="24"/>
          <w:lang w:val="en-GB"/>
        </w:rPr>
        <w:t>8</w:t>
      </w:r>
      <w:r>
        <w:rPr>
          <w:rFonts w:cs="Times New Roman"/>
          <w:szCs w:val="24"/>
          <w:lang w:val="en-GB"/>
        </w:rPr>
        <w:t>)</w:t>
      </w:r>
    </w:p>
    <w:p w14:paraId="47016077" w14:textId="77777777" w:rsidR="006E03AA" w:rsidRDefault="006E03AA" w:rsidP="006E03AA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Whittenhull. Husbandman.</w:t>
      </w:r>
    </w:p>
    <w:p w14:paraId="1ADE9644" w14:textId="77777777" w:rsidR="006E03AA" w:rsidRDefault="006E03AA" w:rsidP="006E03AA">
      <w:pPr>
        <w:pStyle w:val="NoSpacing"/>
        <w:jc w:val="both"/>
        <w:rPr>
          <w:rFonts w:cs="Times New Roman"/>
          <w:szCs w:val="24"/>
          <w:lang w:val="en-GB"/>
        </w:rPr>
      </w:pPr>
    </w:p>
    <w:p w14:paraId="68376ACB" w14:textId="77777777" w:rsidR="006E03AA" w:rsidRDefault="006E03AA" w:rsidP="006E03AA">
      <w:pPr>
        <w:pStyle w:val="NoSpacing"/>
        <w:jc w:val="both"/>
        <w:rPr>
          <w:rFonts w:cs="Times New Roman"/>
          <w:szCs w:val="24"/>
          <w:lang w:val="en-GB"/>
        </w:rPr>
      </w:pPr>
    </w:p>
    <w:p w14:paraId="3108E183" w14:textId="77777777" w:rsidR="006E03AA" w:rsidRDefault="006E03AA" w:rsidP="006E03AA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1448</w:t>
      </w:r>
      <w:r>
        <w:rPr>
          <w:rFonts w:cs="Times New Roman"/>
          <w:szCs w:val="24"/>
          <w:lang w:val="en-GB"/>
        </w:rPr>
        <w:tab/>
        <w:t>John Rewe, senior, of Wells(q.v.) brought a plant of debt against him,</w:t>
      </w:r>
    </w:p>
    <w:p w14:paraId="3CC02A6B" w14:textId="77777777" w:rsidR="006E03AA" w:rsidRDefault="006E03AA" w:rsidP="006E03AA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John Savage of Wells(q.v.) and his wife, Christine(q.v.), as the executors</w:t>
      </w:r>
    </w:p>
    <w:p w14:paraId="33281DD1" w14:textId="77777777" w:rsidR="006E03AA" w:rsidRDefault="006E03AA" w:rsidP="006E03AA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of John Lane, clerk(q.v.), and four others.</w:t>
      </w:r>
    </w:p>
    <w:p w14:paraId="250CB7B0" w14:textId="77777777" w:rsidR="006E03AA" w:rsidRDefault="006E03AA" w:rsidP="006E03AA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636E2B">
          <w:rPr>
            <w:rStyle w:val="Hyperlink"/>
            <w:rFonts w:cs="Times New Roman"/>
            <w:szCs w:val="24"/>
            <w:lang w:val="en-GB"/>
          </w:rPr>
          <w:t>https://waalt.uh.edu/index.php/CP40/748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73EFAFD4" w14:textId="77777777" w:rsidR="006E03AA" w:rsidRDefault="006E03AA" w:rsidP="006E03AA">
      <w:pPr>
        <w:pStyle w:val="NoSpacing"/>
        <w:jc w:val="both"/>
        <w:rPr>
          <w:rFonts w:cs="Times New Roman"/>
          <w:szCs w:val="24"/>
          <w:lang w:val="en-GB"/>
        </w:rPr>
      </w:pPr>
    </w:p>
    <w:p w14:paraId="4D395080" w14:textId="77777777" w:rsidR="006E03AA" w:rsidRDefault="006E03AA" w:rsidP="006E03AA">
      <w:pPr>
        <w:pStyle w:val="NoSpacing"/>
        <w:jc w:val="both"/>
        <w:rPr>
          <w:rFonts w:cs="Times New Roman"/>
          <w:szCs w:val="24"/>
          <w:lang w:val="en-GB"/>
        </w:rPr>
      </w:pPr>
    </w:p>
    <w:p w14:paraId="2AD21B56" w14:textId="77777777" w:rsidR="006E03AA" w:rsidRDefault="006E03AA" w:rsidP="006E03AA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30 November 2023</w:t>
      </w:r>
    </w:p>
    <w:p w14:paraId="37F5F43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0B428" w14:textId="77777777" w:rsidR="006E03AA" w:rsidRDefault="006E03AA" w:rsidP="009139A6">
      <w:r>
        <w:separator/>
      </w:r>
    </w:p>
  </w:endnote>
  <w:endnote w:type="continuationSeparator" w:id="0">
    <w:p w14:paraId="121B8E6F" w14:textId="77777777" w:rsidR="006E03AA" w:rsidRDefault="006E03A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2131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5E0D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54EB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9852A" w14:textId="77777777" w:rsidR="006E03AA" w:rsidRDefault="006E03AA" w:rsidP="009139A6">
      <w:r>
        <w:separator/>
      </w:r>
    </w:p>
  </w:footnote>
  <w:footnote w:type="continuationSeparator" w:id="0">
    <w:p w14:paraId="20C05908" w14:textId="77777777" w:rsidR="006E03AA" w:rsidRDefault="006E03A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8CF4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EA72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0EED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AA"/>
    <w:rsid w:val="000666E0"/>
    <w:rsid w:val="002510B7"/>
    <w:rsid w:val="005C130B"/>
    <w:rsid w:val="006E03AA"/>
    <w:rsid w:val="00826F5C"/>
    <w:rsid w:val="009139A6"/>
    <w:rsid w:val="009175E7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B758F"/>
  <w15:chartTrackingRefBased/>
  <w15:docId w15:val="{374AE860-1BDD-46E3-9398-4A0F8667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E03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4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2023-12-01T19:06:00Z</dcterms:created>
  <dcterms:modified xsi:type="dcterms:W3CDTF">2023-12-01T19:07:00Z</dcterms:modified>
</cp:coreProperties>
</file>