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F1024" w14:textId="7C64165E" w:rsidR="00317864" w:rsidRDefault="00317864" w:rsidP="00023C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LOVE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fl.1478)</w:t>
      </w:r>
    </w:p>
    <w:p w14:paraId="691B1319" w14:textId="1F919BB5" w:rsidR="00317864" w:rsidRDefault="00317864" w:rsidP="00023C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Merchant.</w:t>
      </w:r>
    </w:p>
    <w:p w14:paraId="718CF7ED" w14:textId="77777777" w:rsidR="00317864" w:rsidRDefault="00317864" w:rsidP="00023C33">
      <w:pPr>
        <w:pStyle w:val="NoSpacing"/>
        <w:rPr>
          <w:rFonts w:cs="Times New Roman"/>
          <w:szCs w:val="24"/>
        </w:rPr>
      </w:pPr>
    </w:p>
    <w:p w14:paraId="301778CA" w14:textId="77777777" w:rsidR="00317864" w:rsidRDefault="00317864" w:rsidP="00023C33">
      <w:pPr>
        <w:pStyle w:val="NoSpacing"/>
        <w:rPr>
          <w:rFonts w:cs="Times New Roman"/>
          <w:szCs w:val="24"/>
        </w:rPr>
      </w:pPr>
    </w:p>
    <w:p w14:paraId="7E0B7B20" w14:textId="1AFE0391" w:rsidR="00317864" w:rsidRDefault="00317864" w:rsidP="00023C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Jan.1478</w:t>
      </w:r>
      <w:r>
        <w:rPr>
          <w:rFonts w:cs="Times New Roman"/>
          <w:szCs w:val="24"/>
        </w:rPr>
        <w:tab/>
        <w:t>A commission was appointed to arrest him.</w:t>
      </w:r>
    </w:p>
    <w:p w14:paraId="745C7313" w14:textId="77777777" w:rsidR="00317864" w:rsidRDefault="00317864" w:rsidP="003178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(C.P.R. 1476-85 p.78)</w:t>
      </w:r>
    </w:p>
    <w:p w14:paraId="19B79637" w14:textId="77777777" w:rsidR="00317864" w:rsidRDefault="00317864" w:rsidP="00317864">
      <w:pPr>
        <w:pStyle w:val="NoSpacing"/>
        <w:rPr>
          <w:rFonts w:cs="Times New Roman"/>
          <w:szCs w:val="24"/>
        </w:rPr>
      </w:pPr>
    </w:p>
    <w:p w14:paraId="330A8EA1" w14:textId="77777777" w:rsidR="00317864" w:rsidRDefault="00317864" w:rsidP="00317864">
      <w:pPr>
        <w:pStyle w:val="NoSpacing"/>
        <w:rPr>
          <w:rFonts w:cs="Times New Roman"/>
          <w:szCs w:val="24"/>
        </w:rPr>
      </w:pPr>
    </w:p>
    <w:p w14:paraId="370E7761" w14:textId="77777777" w:rsidR="00317864" w:rsidRDefault="00317864" w:rsidP="003178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2024</w:t>
      </w:r>
    </w:p>
    <w:p w14:paraId="0C309C95" w14:textId="41068341" w:rsidR="00317864" w:rsidRPr="00317864" w:rsidRDefault="00317864" w:rsidP="00023C33">
      <w:pPr>
        <w:pStyle w:val="NoSpacing"/>
        <w:rPr>
          <w:rFonts w:cs="Times New Roman"/>
          <w:szCs w:val="24"/>
        </w:rPr>
      </w:pPr>
    </w:p>
    <w:p w14:paraId="52082755" w14:textId="0BA1C558" w:rsidR="00023C33" w:rsidRPr="00023C33" w:rsidRDefault="00023C33" w:rsidP="009139A6">
      <w:pPr>
        <w:pStyle w:val="NoSpacing"/>
        <w:rPr>
          <w:rFonts w:cs="Times New Roman"/>
          <w:szCs w:val="24"/>
        </w:rPr>
      </w:pPr>
    </w:p>
    <w:sectPr w:rsidR="00023C33" w:rsidRPr="00023C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AC3F7" w14:textId="77777777" w:rsidR="00023C33" w:rsidRDefault="00023C33" w:rsidP="009139A6">
      <w:r>
        <w:separator/>
      </w:r>
    </w:p>
  </w:endnote>
  <w:endnote w:type="continuationSeparator" w:id="0">
    <w:p w14:paraId="78A5B778" w14:textId="77777777" w:rsidR="00023C33" w:rsidRDefault="00023C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709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4BD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F14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E62F6" w14:textId="77777777" w:rsidR="00023C33" w:rsidRDefault="00023C33" w:rsidP="009139A6">
      <w:r>
        <w:separator/>
      </w:r>
    </w:p>
  </w:footnote>
  <w:footnote w:type="continuationSeparator" w:id="0">
    <w:p w14:paraId="2BDF1B4F" w14:textId="77777777" w:rsidR="00023C33" w:rsidRDefault="00023C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A05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8F9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B30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33"/>
    <w:rsid w:val="00023C33"/>
    <w:rsid w:val="000666E0"/>
    <w:rsid w:val="00211861"/>
    <w:rsid w:val="002510B7"/>
    <w:rsid w:val="00270799"/>
    <w:rsid w:val="002F6421"/>
    <w:rsid w:val="0031786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  <w:rsid w:val="00F8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295E6"/>
  <w15:chartTrackingRefBased/>
  <w15:docId w15:val="{4364E704-4479-4249-B2DF-5CA08076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23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2024-09-18T19:15:00Z</dcterms:created>
  <dcterms:modified xsi:type="dcterms:W3CDTF">2024-09-18T20:37:00Z</dcterms:modified>
</cp:coreProperties>
</file>