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ABD40" w14:textId="206E3BDB" w:rsidR="006B2F86" w:rsidRDefault="005C38FE" w:rsidP="00E71FC3">
      <w:pPr>
        <w:pStyle w:val="NoSpacing"/>
      </w:pPr>
      <w:r>
        <w:rPr>
          <w:u w:val="single"/>
        </w:rPr>
        <w:t>Richard LOVE</w:t>
      </w:r>
      <w:r>
        <w:t xml:space="preserve">     (d.1458)</w:t>
      </w:r>
    </w:p>
    <w:p w14:paraId="3FFAFA41" w14:textId="777E0A01" w:rsidR="005C38FE" w:rsidRDefault="005C38FE" w:rsidP="00E71FC3">
      <w:pPr>
        <w:pStyle w:val="NoSpacing"/>
      </w:pPr>
      <w:r>
        <w:t xml:space="preserve">of Hutton </w:t>
      </w:r>
      <w:proofErr w:type="spellStart"/>
      <w:r>
        <w:t>Buscel</w:t>
      </w:r>
      <w:proofErr w:type="spellEnd"/>
      <w:r>
        <w:t>, North Riding of Yorkshire.</w:t>
      </w:r>
    </w:p>
    <w:p w14:paraId="3952B3D0" w14:textId="34C8F852" w:rsidR="005C38FE" w:rsidRDefault="005C38FE" w:rsidP="00E71FC3">
      <w:pPr>
        <w:pStyle w:val="NoSpacing"/>
      </w:pPr>
    </w:p>
    <w:p w14:paraId="1CEB3FC0" w14:textId="07F97A0D" w:rsidR="005C38FE" w:rsidRDefault="005C38FE" w:rsidP="00E71FC3">
      <w:pPr>
        <w:pStyle w:val="NoSpacing"/>
      </w:pPr>
    </w:p>
    <w:p w14:paraId="08CBFB46" w14:textId="43F5D2BB" w:rsidR="005C38FE" w:rsidRDefault="005C38FE" w:rsidP="00E71FC3">
      <w:pPr>
        <w:pStyle w:val="NoSpacing"/>
      </w:pPr>
      <w:r>
        <w:t>24 Aug.1458</w:t>
      </w:r>
      <w:r>
        <w:tab/>
        <w:t>Administration of his lands and possessions was granted.  (W.Y.R. p.107)</w:t>
      </w:r>
    </w:p>
    <w:p w14:paraId="48A2208E" w14:textId="0EC7D283" w:rsidR="005C38FE" w:rsidRDefault="005C38FE" w:rsidP="00E71FC3">
      <w:pPr>
        <w:pStyle w:val="NoSpacing"/>
      </w:pPr>
    </w:p>
    <w:p w14:paraId="22E3A6C9" w14:textId="12823388" w:rsidR="005C38FE" w:rsidRDefault="005C38FE" w:rsidP="00E71FC3">
      <w:pPr>
        <w:pStyle w:val="NoSpacing"/>
      </w:pPr>
    </w:p>
    <w:p w14:paraId="27FF98F6" w14:textId="4A6D2155" w:rsidR="005C38FE" w:rsidRPr="005C38FE" w:rsidRDefault="005C38FE" w:rsidP="00E71FC3">
      <w:pPr>
        <w:pStyle w:val="NoSpacing"/>
      </w:pPr>
      <w:r>
        <w:t>20 October 2019</w:t>
      </w:r>
      <w:bookmarkStart w:id="0" w:name="_GoBack"/>
      <w:bookmarkEnd w:id="0"/>
    </w:p>
    <w:sectPr w:rsidR="005C38FE" w:rsidRPr="005C38F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19B06" w14:textId="77777777" w:rsidR="005C38FE" w:rsidRDefault="005C38FE" w:rsidP="00E71FC3">
      <w:pPr>
        <w:spacing w:after="0" w:line="240" w:lineRule="auto"/>
      </w:pPr>
      <w:r>
        <w:separator/>
      </w:r>
    </w:p>
  </w:endnote>
  <w:endnote w:type="continuationSeparator" w:id="0">
    <w:p w14:paraId="1C68D7D5" w14:textId="77777777" w:rsidR="005C38FE" w:rsidRDefault="005C38F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90E3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58E55" w14:textId="77777777" w:rsidR="005C38FE" w:rsidRDefault="005C38FE" w:rsidP="00E71FC3">
      <w:pPr>
        <w:spacing w:after="0" w:line="240" w:lineRule="auto"/>
      </w:pPr>
      <w:r>
        <w:separator/>
      </w:r>
    </w:p>
  </w:footnote>
  <w:footnote w:type="continuationSeparator" w:id="0">
    <w:p w14:paraId="23B6FE31" w14:textId="77777777" w:rsidR="005C38FE" w:rsidRDefault="005C38F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8FE"/>
    <w:rsid w:val="001A7C09"/>
    <w:rsid w:val="00577BD5"/>
    <w:rsid w:val="005C38FE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A198B"/>
  <w15:chartTrackingRefBased/>
  <w15:docId w15:val="{72F10C4E-6159-4BA4-B6BF-1D78DD17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2019-10-20T17:32:00Z</dcterms:created>
  <dcterms:modified xsi:type="dcterms:W3CDTF">2019-10-20T17:43:00Z</dcterms:modified>
</cp:coreProperties>
</file>