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A6C7" w14:textId="77777777" w:rsidR="005149C0" w:rsidRDefault="005149C0" w:rsidP="005149C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LOVE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fl.1499)</w:t>
      </w:r>
    </w:p>
    <w:p w14:paraId="42FCE288" w14:textId="77777777" w:rsidR="005149C0" w:rsidRDefault="005149C0" w:rsidP="005149C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Thetford.</w:t>
      </w:r>
    </w:p>
    <w:p w14:paraId="7A8B44C2" w14:textId="77777777" w:rsidR="005149C0" w:rsidRDefault="005149C0" w:rsidP="005149C0">
      <w:pPr>
        <w:pStyle w:val="NoSpacing"/>
        <w:rPr>
          <w:rFonts w:eastAsia="Times New Roman" w:cs="Times New Roman"/>
          <w:szCs w:val="24"/>
        </w:rPr>
      </w:pPr>
    </w:p>
    <w:p w14:paraId="4BD9C003" w14:textId="77777777" w:rsidR="005149C0" w:rsidRDefault="005149C0" w:rsidP="005149C0">
      <w:pPr>
        <w:pStyle w:val="NoSpacing"/>
        <w:rPr>
          <w:rFonts w:eastAsia="Times New Roman" w:cs="Times New Roman"/>
          <w:szCs w:val="24"/>
        </w:rPr>
      </w:pPr>
    </w:p>
    <w:p w14:paraId="7BA7FE8A" w14:textId="77777777" w:rsidR="005149C0" w:rsidRDefault="005149C0" w:rsidP="005149C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1 Apr.1499</w:t>
      </w:r>
      <w:r>
        <w:rPr>
          <w:rFonts w:eastAsia="Times New Roman" w:cs="Times New Roman"/>
          <w:szCs w:val="24"/>
        </w:rPr>
        <w:tab/>
        <w:t xml:space="preserve">John </w:t>
      </w:r>
      <w:proofErr w:type="spellStart"/>
      <w:r>
        <w:rPr>
          <w:rFonts w:eastAsia="Times New Roman" w:cs="Times New Roman"/>
          <w:szCs w:val="24"/>
        </w:rPr>
        <w:t>Fissher</w:t>
      </w:r>
      <w:proofErr w:type="spellEnd"/>
      <w:r>
        <w:rPr>
          <w:rFonts w:eastAsia="Times New Roman" w:cs="Times New Roman"/>
          <w:szCs w:val="24"/>
        </w:rPr>
        <w:t xml:space="preserve"> of Thetford(q.v.) made him the executor of his Will.</w:t>
      </w:r>
    </w:p>
    <w:p w14:paraId="76DCF0F6" w14:textId="77777777" w:rsidR="005149C0" w:rsidRDefault="005149C0" w:rsidP="005149C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514FEE3" w14:textId="77777777" w:rsidR="005149C0" w:rsidRDefault="005149C0" w:rsidP="005149C0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ed. Christopher Harper-Bill, pub. </w:t>
      </w:r>
      <w:proofErr w:type="gramStart"/>
      <w:r>
        <w:rPr>
          <w:rFonts w:eastAsia="Times New Roman" w:cs="Times New Roman"/>
          <w:szCs w:val="24"/>
        </w:rPr>
        <w:t>Canterbury  and</w:t>
      </w:r>
      <w:proofErr w:type="gramEnd"/>
      <w:r>
        <w:rPr>
          <w:rFonts w:eastAsia="Times New Roman" w:cs="Times New Roman"/>
          <w:szCs w:val="24"/>
        </w:rPr>
        <w:t xml:space="preserve"> York Society 2000, p.43)</w:t>
      </w:r>
    </w:p>
    <w:p w14:paraId="61830522" w14:textId="77777777" w:rsidR="005149C0" w:rsidRDefault="005149C0" w:rsidP="005149C0">
      <w:pPr>
        <w:pStyle w:val="NoSpacing"/>
        <w:rPr>
          <w:rFonts w:eastAsia="Times New Roman" w:cs="Times New Roman"/>
          <w:szCs w:val="24"/>
        </w:rPr>
      </w:pPr>
    </w:p>
    <w:p w14:paraId="7A68CBCE" w14:textId="77777777" w:rsidR="005149C0" w:rsidRDefault="005149C0" w:rsidP="005149C0">
      <w:pPr>
        <w:pStyle w:val="NoSpacing"/>
        <w:rPr>
          <w:rFonts w:eastAsia="Times New Roman" w:cs="Times New Roman"/>
          <w:szCs w:val="24"/>
        </w:rPr>
      </w:pPr>
    </w:p>
    <w:p w14:paraId="215F919A" w14:textId="77777777" w:rsidR="005149C0" w:rsidRDefault="005149C0" w:rsidP="005149C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 May 2023</w:t>
      </w:r>
    </w:p>
    <w:p w14:paraId="795D12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C18DA" w14:textId="77777777" w:rsidR="005149C0" w:rsidRDefault="005149C0" w:rsidP="009139A6">
      <w:r>
        <w:separator/>
      </w:r>
    </w:p>
  </w:endnote>
  <w:endnote w:type="continuationSeparator" w:id="0">
    <w:p w14:paraId="0548BBB5" w14:textId="77777777" w:rsidR="005149C0" w:rsidRDefault="005149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B3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69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38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CCAB" w14:textId="77777777" w:rsidR="005149C0" w:rsidRDefault="005149C0" w:rsidP="009139A6">
      <w:r>
        <w:separator/>
      </w:r>
    </w:p>
  </w:footnote>
  <w:footnote w:type="continuationSeparator" w:id="0">
    <w:p w14:paraId="414E9D1F" w14:textId="77777777" w:rsidR="005149C0" w:rsidRDefault="005149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C4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0C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21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C0"/>
    <w:rsid w:val="000666E0"/>
    <w:rsid w:val="002510B7"/>
    <w:rsid w:val="005149C0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7F6B8"/>
  <w15:chartTrackingRefBased/>
  <w15:docId w15:val="{41AFDE55-F82F-498C-8A49-4ED59344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2023-05-04T20:47:00Z</dcterms:created>
  <dcterms:modified xsi:type="dcterms:W3CDTF">2023-05-04T20:47:00Z</dcterms:modified>
</cp:coreProperties>
</file>