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5A907" w14:textId="77777777" w:rsidR="001B646D" w:rsidRDefault="001B646D" w:rsidP="001B646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 xml:space="preserve">Roger LOVE </w:t>
      </w:r>
      <w:proofErr w:type="gramStart"/>
      <w:r>
        <w:rPr>
          <w:rFonts w:cs="Times New Roman"/>
          <w:szCs w:val="24"/>
          <w:u w:val="single"/>
        </w:rPr>
        <w:t>(?LONE</w:t>
      </w:r>
      <w:proofErr w:type="gramEnd"/>
      <w:r>
        <w:rPr>
          <w:rFonts w:cs="Times New Roman"/>
          <w:szCs w:val="24"/>
          <w:u w:val="single"/>
        </w:rPr>
        <w:t>)</w:t>
      </w:r>
      <w:r>
        <w:rPr>
          <w:rFonts w:cs="Times New Roman"/>
          <w:szCs w:val="24"/>
        </w:rPr>
        <w:t xml:space="preserve">          (fl.1420)</w:t>
      </w:r>
    </w:p>
    <w:p w14:paraId="61324337" w14:textId="77777777" w:rsidR="001B646D" w:rsidRDefault="001B646D" w:rsidP="001B646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North Benfleet, Essex. Husbandman.</w:t>
      </w:r>
    </w:p>
    <w:p w14:paraId="60496E5E" w14:textId="77777777" w:rsidR="001B646D" w:rsidRDefault="001B646D" w:rsidP="001B646D">
      <w:pPr>
        <w:pStyle w:val="NoSpacing"/>
        <w:rPr>
          <w:rFonts w:cs="Times New Roman"/>
          <w:szCs w:val="24"/>
        </w:rPr>
      </w:pPr>
    </w:p>
    <w:p w14:paraId="7C1C00BC" w14:textId="77777777" w:rsidR="001B646D" w:rsidRDefault="001B646D" w:rsidP="001B646D">
      <w:pPr>
        <w:pStyle w:val="NoSpacing"/>
        <w:rPr>
          <w:rFonts w:cs="Times New Roman"/>
          <w:szCs w:val="24"/>
        </w:rPr>
      </w:pPr>
    </w:p>
    <w:p w14:paraId="59551E69" w14:textId="77777777" w:rsidR="001B646D" w:rsidRDefault="001B646D" w:rsidP="001B646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1420</w:t>
      </w:r>
      <w:r>
        <w:rPr>
          <w:rFonts w:cs="Times New Roman"/>
          <w:szCs w:val="24"/>
        </w:rPr>
        <w:tab/>
        <w:t xml:space="preserve">Alexander Sprot of London, vintner(q.v.), and John Byrd of London, </w:t>
      </w:r>
    </w:p>
    <w:p w14:paraId="317C9490" w14:textId="77777777" w:rsidR="001B646D" w:rsidRDefault="001B646D" w:rsidP="001B646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brasier(q.v.), as the executors of Robert Burford of London, bell maker(q.v.),</w:t>
      </w:r>
    </w:p>
    <w:p w14:paraId="135C19CE" w14:textId="77777777" w:rsidR="001B646D" w:rsidRDefault="001B646D" w:rsidP="001B646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brought a plaint of debt against him and eight others.</w:t>
      </w:r>
    </w:p>
    <w:p w14:paraId="4F569DDF" w14:textId="77777777" w:rsidR="001B646D" w:rsidRDefault="001B646D" w:rsidP="001B646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E20D02">
          <w:rPr>
            <w:rStyle w:val="Hyperlink"/>
            <w:rFonts w:cs="Times New Roman"/>
            <w:szCs w:val="24"/>
          </w:rPr>
          <w:t>https://waalt.uh.edu/index.php/CP40/636</w:t>
        </w:r>
      </w:hyperlink>
      <w:r>
        <w:rPr>
          <w:rFonts w:cs="Times New Roman"/>
          <w:szCs w:val="24"/>
        </w:rPr>
        <w:t xml:space="preserve"> )</w:t>
      </w:r>
    </w:p>
    <w:p w14:paraId="48F34A07" w14:textId="77777777" w:rsidR="001B646D" w:rsidRDefault="001B646D" w:rsidP="001B646D">
      <w:pPr>
        <w:pStyle w:val="NoSpacing"/>
        <w:rPr>
          <w:rFonts w:cs="Times New Roman"/>
          <w:szCs w:val="24"/>
        </w:rPr>
      </w:pPr>
    </w:p>
    <w:p w14:paraId="386BDC77" w14:textId="77777777" w:rsidR="001B646D" w:rsidRDefault="001B646D" w:rsidP="001B646D">
      <w:pPr>
        <w:pStyle w:val="NoSpacing"/>
        <w:rPr>
          <w:rFonts w:cs="Times New Roman"/>
          <w:szCs w:val="24"/>
        </w:rPr>
      </w:pPr>
    </w:p>
    <w:p w14:paraId="1CF5869E" w14:textId="77777777" w:rsidR="001B646D" w:rsidRDefault="001B646D" w:rsidP="001B646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June 2023</w:t>
      </w:r>
    </w:p>
    <w:p w14:paraId="6DC291A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265CF" w14:textId="77777777" w:rsidR="001B646D" w:rsidRDefault="001B646D" w:rsidP="009139A6">
      <w:r>
        <w:separator/>
      </w:r>
    </w:p>
  </w:endnote>
  <w:endnote w:type="continuationSeparator" w:id="0">
    <w:p w14:paraId="0EC020BC" w14:textId="77777777" w:rsidR="001B646D" w:rsidRDefault="001B646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2403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A2ED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D78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AC746" w14:textId="77777777" w:rsidR="001B646D" w:rsidRDefault="001B646D" w:rsidP="009139A6">
      <w:r>
        <w:separator/>
      </w:r>
    </w:p>
  </w:footnote>
  <w:footnote w:type="continuationSeparator" w:id="0">
    <w:p w14:paraId="6F7B4B62" w14:textId="77777777" w:rsidR="001B646D" w:rsidRDefault="001B646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DBA8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E03D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B56F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6D"/>
    <w:rsid w:val="000666E0"/>
    <w:rsid w:val="001B646D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CACB0"/>
  <w15:chartTrackingRefBased/>
  <w15:docId w15:val="{A0101B00-55F6-439B-B005-EA4CDE6A7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B64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3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2023-06-26T14:05:00Z</dcterms:created>
  <dcterms:modified xsi:type="dcterms:W3CDTF">2023-06-26T14:05:00Z</dcterms:modified>
</cp:coreProperties>
</file>