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4ABF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LOVE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d.ca.1484)</w:t>
      </w:r>
    </w:p>
    <w:p w14:paraId="404D456C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Abingdon, Berkshire. Clothier.</w:t>
      </w:r>
    </w:p>
    <w:p w14:paraId="6F6D1760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4726A13B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300428E1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Alice(q.v.).</w:t>
      </w:r>
    </w:p>
    <w:p w14:paraId="2AA10E6A" w14:textId="77777777" w:rsidR="00E40D0D" w:rsidRDefault="00E40D0D" w:rsidP="00E40D0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7FB2C7B4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08A4445F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20DFAD48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died in or before this time.   (ibid.)</w:t>
      </w:r>
    </w:p>
    <w:p w14:paraId="4007628C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765C61F5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5126F0AF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Executrix:   Alice.   (ibid.)</w:t>
      </w:r>
    </w:p>
    <w:p w14:paraId="5DEC4D01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4D52FAA0" w14:textId="77777777" w:rsidR="00E40D0D" w:rsidRDefault="00E40D0D" w:rsidP="00E40D0D">
      <w:pPr>
        <w:rPr>
          <w:rFonts w:ascii="Times New Roman" w:hAnsi="Times New Roman" w:cs="Times New Roman"/>
        </w:rPr>
      </w:pPr>
    </w:p>
    <w:p w14:paraId="0365AF1C" w14:textId="77777777" w:rsidR="00E40D0D" w:rsidRDefault="00E40D0D" w:rsidP="00E40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February 2019</w:t>
      </w:r>
    </w:p>
    <w:p w14:paraId="669B2366" w14:textId="77777777" w:rsidR="006B2F86" w:rsidRPr="00E40D0D" w:rsidRDefault="00E40D0D" w:rsidP="00E40D0D">
      <w:bookmarkStart w:id="0" w:name="_GoBack"/>
      <w:bookmarkEnd w:id="0"/>
    </w:p>
    <w:sectPr w:rsidR="006B2F86" w:rsidRPr="00E40D0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4E5CA" w14:textId="77777777" w:rsidR="00E40D0D" w:rsidRDefault="00E40D0D" w:rsidP="00E71FC3">
      <w:r>
        <w:separator/>
      </w:r>
    </w:p>
  </w:endnote>
  <w:endnote w:type="continuationSeparator" w:id="0">
    <w:p w14:paraId="00B9B1D1" w14:textId="77777777" w:rsidR="00E40D0D" w:rsidRDefault="00E40D0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2C3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9FD08" w14:textId="77777777" w:rsidR="00E40D0D" w:rsidRDefault="00E40D0D" w:rsidP="00E71FC3">
      <w:r>
        <w:separator/>
      </w:r>
    </w:p>
  </w:footnote>
  <w:footnote w:type="continuationSeparator" w:id="0">
    <w:p w14:paraId="7AE9B164" w14:textId="77777777" w:rsidR="00E40D0D" w:rsidRDefault="00E40D0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0D"/>
    <w:rsid w:val="001A7C09"/>
    <w:rsid w:val="00577BD5"/>
    <w:rsid w:val="00656CBA"/>
    <w:rsid w:val="006A1F77"/>
    <w:rsid w:val="00733BE7"/>
    <w:rsid w:val="00AB52E8"/>
    <w:rsid w:val="00B16D3F"/>
    <w:rsid w:val="00BB41AC"/>
    <w:rsid w:val="00E40D0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398A"/>
  <w15:chartTrackingRefBased/>
  <w15:docId w15:val="{7AF6161B-4EF5-41BE-97B6-FB862C4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D0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40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2019-02-03T20:28:00Z</dcterms:created>
  <dcterms:modified xsi:type="dcterms:W3CDTF">2019-02-03T20:29:00Z</dcterms:modified>
</cp:coreProperties>
</file>