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4E758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LOVE (</w:t>
      </w:r>
      <w:proofErr w:type="gramStart"/>
      <w:r>
        <w:rPr>
          <w:rFonts w:ascii="Times New Roman" w:hAnsi="Times New Roman" w:cs="Times New Roman"/>
          <w:u w:val="single"/>
        </w:rPr>
        <w:t>LONE)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14:paraId="151C2537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Yeoman.</w:t>
      </w:r>
    </w:p>
    <w:p w14:paraId="73CC6766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03A7ABA5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52708885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Anne(q.v.).</w:t>
      </w:r>
    </w:p>
    <w:p w14:paraId="42323D45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7E338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C654993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74C44725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28EA3FDE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Walter </w:t>
      </w:r>
      <w:proofErr w:type="spellStart"/>
      <w:r>
        <w:rPr>
          <w:rFonts w:ascii="Times New Roman" w:hAnsi="Times New Roman" w:cs="Times New Roman"/>
        </w:rPr>
        <w:t>Ingham</w:t>
      </w:r>
      <w:proofErr w:type="spellEnd"/>
      <w:r>
        <w:rPr>
          <w:rFonts w:ascii="Times New Roman" w:hAnsi="Times New Roman" w:cs="Times New Roman"/>
        </w:rPr>
        <w:t xml:space="preserve"> of Norwich(q.v.) brought a plaint of debt against them.</w:t>
      </w:r>
    </w:p>
    <w:p w14:paraId="3DA0F101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624A8688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60180112" w14:textId="77777777" w:rsidR="008479A7" w:rsidRDefault="008479A7" w:rsidP="008479A7">
      <w:pPr>
        <w:rPr>
          <w:rFonts w:ascii="Times New Roman" w:hAnsi="Times New Roman" w:cs="Times New Roman"/>
        </w:rPr>
      </w:pPr>
    </w:p>
    <w:p w14:paraId="13EDFE70" w14:textId="77777777" w:rsidR="008479A7" w:rsidRDefault="008479A7" w:rsidP="00847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February 2018</w:t>
      </w:r>
    </w:p>
    <w:p w14:paraId="5EAFDDAD" w14:textId="77777777" w:rsidR="006B2F86" w:rsidRPr="00E71FC3" w:rsidRDefault="008479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C2AF3" w14:textId="77777777" w:rsidR="008479A7" w:rsidRDefault="008479A7" w:rsidP="00E71FC3">
      <w:r>
        <w:separator/>
      </w:r>
    </w:p>
  </w:endnote>
  <w:endnote w:type="continuationSeparator" w:id="0">
    <w:p w14:paraId="57C0A887" w14:textId="77777777" w:rsidR="008479A7" w:rsidRDefault="008479A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2A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1B61" w14:textId="77777777" w:rsidR="008479A7" w:rsidRDefault="008479A7" w:rsidP="00E71FC3">
      <w:r>
        <w:separator/>
      </w:r>
    </w:p>
  </w:footnote>
  <w:footnote w:type="continuationSeparator" w:id="0">
    <w:p w14:paraId="0D465502" w14:textId="77777777" w:rsidR="008479A7" w:rsidRDefault="008479A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A7"/>
    <w:rsid w:val="001A7C09"/>
    <w:rsid w:val="00577BD5"/>
    <w:rsid w:val="00656CBA"/>
    <w:rsid w:val="006A1F77"/>
    <w:rsid w:val="00733BE7"/>
    <w:rsid w:val="008479A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6CC9"/>
  <w15:chartTrackingRefBased/>
  <w15:docId w15:val="{499935E2-C8B5-4898-A08B-C9F7C6A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9A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47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2018-02-25T21:29:00Z</dcterms:created>
  <dcterms:modified xsi:type="dcterms:W3CDTF">2018-02-25T21:30:00Z</dcterms:modified>
</cp:coreProperties>
</file>