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8AAE" w14:textId="77777777" w:rsidR="004100EB" w:rsidRDefault="004100EB" w:rsidP="004100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LOVE</w:t>
      </w:r>
      <w:r>
        <w:rPr>
          <w:rFonts w:ascii="Times New Roman" w:hAnsi="Times New Roman" w:cs="Times New Roman"/>
        </w:rPr>
        <w:t xml:space="preserve">      (fl.1484)</w:t>
      </w:r>
    </w:p>
    <w:p w14:paraId="069C24C8" w14:textId="77777777" w:rsidR="004100EB" w:rsidRDefault="004100EB" w:rsidP="004100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Wimpole, Cambridgeshire. Yeoman.</w:t>
      </w:r>
    </w:p>
    <w:p w14:paraId="2F3BD1E4" w14:textId="77777777" w:rsidR="004100EB" w:rsidRDefault="004100EB" w:rsidP="004100EB">
      <w:pPr>
        <w:rPr>
          <w:rFonts w:ascii="Times New Roman" w:hAnsi="Times New Roman" w:cs="Times New Roman"/>
        </w:rPr>
      </w:pPr>
    </w:p>
    <w:p w14:paraId="24EFEB60" w14:textId="77777777" w:rsidR="004100EB" w:rsidRDefault="004100EB" w:rsidP="004100EB">
      <w:pPr>
        <w:rPr>
          <w:rFonts w:ascii="Times New Roman" w:hAnsi="Times New Roman" w:cs="Times New Roman"/>
        </w:rPr>
      </w:pPr>
    </w:p>
    <w:p w14:paraId="232589A9" w14:textId="77777777" w:rsidR="004100EB" w:rsidRDefault="004100EB" w:rsidP="004100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John Walter(q.v.) brought a plaint of debt against him, Lawrence Pollard</w:t>
      </w:r>
    </w:p>
    <w:p w14:paraId="721ECC51" w14:textId="77777777" w:rsidR="004100EB" w:rsidRDefault="004100EB" w:rsidP="004100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of Orwell(q.v.), Edmund </w:t>
      </w:r>
      <w:proofErr w:type="spellStart"/>
      <w:r>
        <w:rPr>
          <w:rFonts w:ascii="Times New Roman" w:hAnsi="Times New Roman" w:cs="Times New Roman"/>
        </w:rPr>
        <w:t>Jepe</w:t>
      </w:r>
      <w:proofErr w:type="spellEnd"/>
      <w:r>
        <w:rPr>
          <w:rFonts w:ascii="Times New Roman" w:hAnsi="Times New Roman" w:cs="Times New Roman"/>
        </w:rPr>
        <w:t xml:space="preserve"> of Orwell(q.v.) and John </w:t>
      </w:r>
      <w:proofErr w:type="spellStart"/>
      <w:r>
        <w:rPr>
          <w:rFonts w:ascii="Times New Roman" w:hAnsi="Times New Roman" w:cs="Times New Roman"/>
        </w:rPr>
        <w:t>Herte</w:t>
      </w:r>
      <w:proofErr w:type="spellEnd"/>
      <w:r>
        <w:rPr>
          <w:rFonts w:ascii="Times New Roman" w:hAnsi="Times New Roman" w:cs="Times New Roman"/>
        </w:rPr>
        <w:t xml:space="preserve"> of Orwell(q.v.).</w:t>
      </w:r>
    </w:p>
    <w:p w14:paraId="22913AE9" w14:textId="77777777" w:rsidR="004100EB" w:rsidRDefault="004100EB" w:rsidP="004100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1248B7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388DBD4F" w14:textId="77777777" w:rsidR="004100EB" w:rsidRDefault="004100EB" w:rsidP="004100EB">
      <w:pPr>
        <w:rPr>
          <w:rFonts w:ascii="Times New Roman" w:hAnsi="Times New Roman" w:cs="Times New Roman"/>
        </w:rPr>
      </w:pPr>
    </w:p>
    <w:p w14:paraId="30A4502C" w14:textId="77777777" w:rsidR="004100EB" w:rsidRDefault="004100EB" w:rsidP="004100EB">
      <w:pPr>
        <w:rPr>
          <w:rFonts w:ascii="Times New Roman" w:hAnsi="Times New Roman" w:cs="Times New Roman"/>
        </w:rPr>
      </w:pPr>
    </w:p>
    <w:p w14:paraId="2AA484F9" w14:textId="77777777" w:rsidR="004100EB" w:rsidRDefault="004100EB" w:rsidP="004100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March 2019</w:t>
      </w:r>
    </w:p>
    <w:p w14:paraId="62013D0F" w14:textId="77777777" w:rsidR="006B2F86" w:rsidRPr="00E71FC3" w:rsidRDefault="004100E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3116E8" w14:textId="77777777" w:rsidR="004100EB" w:rsidRDefault="004100EB" w:rsidP="00E71FC3">
      <w:r>
        <w:separator/>
      </w:r>
    </w:p>
  </w:endnote>
  <w:endnote w:type="continuationSeparator" w:id="0">
    <w:p w14:paraId="2746443B" w14:textId="77777777" w:rsidR="004100EB" w:rsidRDefault="004100E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67A5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054B8" w14:textId="77777777" w:rsidR="004100EB" w:rsidRDefault="004100EB" w:rsidP="00E71FC3">
      <w:r>
        <w:separator/>
      </w:r>
    </w:p>
  </w:footnote>
  <w:footnote w:type="continuationSeparator" w:id="0">
    <w:p w14:paraId="2CA0C84B" w14:textId="77777777" w:rsidR="004100EB" w:rsidRDefault="004100E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EB"/>
    <w:rsid w:val="001A7C09"/>
    <w:rsid w:val="004100EB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A27E0"/>
  <w15:chartTrackingRefBased/>
  <w15:docId w15:val="{8685A380-363C-41B7-9F4F-5800E5DF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0EB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4100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2019-03-22T21:10:00Z</dcterms:created>
  <dcterms:modified xsi:type="dcterms:W3CDTF">2019-03-22T21:11:00Z</dcterms:modified>
</cp:coreProperties>
</file>