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3E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5E223E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23E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23E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Brentwood,</w:t>
      </w:r>
    </w:p>
    <w:p w:rsidR="005E223E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the lands held by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Assheburnham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E223E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41AAF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21-52)</w:t>
      </w:r>
    </w:p>
    <w:p w:rsidR="003911FE" w:rsidRDefault="003911FE" w:rsidP="003911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Brentwood, Essex, </w:t>
      </w:r>
    </w:p>
    <w:p w:rsidR="003911FE" w:rsidRDefault="003911FE" w:rsidP="003911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Robert Burford(q.v.).</w:t>
      </w:r>
    </w:p>
    <w:p w:rsidR="003911FE" w:rsidRDefault="003911FE" w:rsidP="003911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7" w:history="1">
        <w:r w:rsidRPr="00721D16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21-116)</w:t>
      </w:r>
    </w:p>
    <w:p w:rsidR="005E223E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23E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5E223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October 2015</w:t>
      </w:r>
    </w:p>
    <w:p w:rsidR="003911FE" w:rsidRPr="005E223E" w:rsidRDefault="003911FE" w:rsidP="005E2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2016</w:t>
      </w:r>
      <w:bookmarkStart w:id="0" w:name="_GoBack"/>
      <w:bookmarkEnd w:id="0"/>
    </w:p>
    <w:sectPr w:rsidR="003911FE" w:rsidRPr="005E2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3E" w:rsidRDefault="005E223E" w:rsidP="00564E3C">
      <w:pPr>
        <w:spacing w:after="0" w:line="240" w:lineRule="auto"/>
      </w:pPr>
      <w:r>
        <w:separator/>
      </w:r>
    </w:p>
  </w:endnote>
  <w:endnote w:type="continuationSeparator" w:id="0">
    <w:p w:rsidR="005E223E" w:rsidRDefault="005E223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911FE">
      <w:rPr>
        <w:rFonts w:ascii="Times New Roman" w:hAnsi="Times New Roman" w:cs="Times New Roman"/>
        <w:noProof/>
        <w:sz w:val="24"/>
        <w:szCs w:val="24"/>
      </w:rPr>
      <w:t>18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3E" w:rsidRDefault="005E223E" w:rsidP="00564E3C">
      <w:pPr>
        <w:spacing w:after="0" w:line="240" w:lineRule="auto"/>
      </w:pPr>
      <w:r>
        <w:separator/>
      </w:r>
    </w:p>
  </w:footnote>
  <w:footnote w:type="continuationSeparator" w:id="0">
    <w:p w:rsidR="005E223E" w:rsidRDefault="005E223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3E"/>
    <w:rsid w:val="00372DC6"/>
    <w:rsid w:val="003911FE"/>
    <w:rsid w:val="00564E3C"/>
    <w:rsid w:val="005E223E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7347"/>
  <w15:chartTrackingRefBased/>
  <w15:docId w15:val="{A083D4C7-D3D6-4875-8525-5CCB9B08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E2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2015-10-17T10:28:00Z</dcterms:created>
  <dcterms:modified xsi:type="dcterms:W3CDTF">2016-02-18T08:56:00Z</dcterms:modified>
</cp:coreProperties>
</file>