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06B9" w14:textId="77777777" w:rsidR="002C1846" w:rsidRDefault="002C1846" w:rsidP="002C1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51BEB86E" w14:textId="77777777" w:rsidR="002C1846" w:rsidRDefault="002C1846" w:rsidP="002C1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Lydd, Kent.</w:t>
      </w:r>
    </w:p>
    <w:p w14:paraId="1CB629E8" w14:textId="77777777" w:rsidR="002C1846" w:rsidRDefault="002C1846" w:rsidP="002C1846">
      <w:pPr>
        <w:pStyle w:val="NoSpacing"/>
        <w:rPr>
          <w:rFonts w:cs="Times New Roman"/>
          <w:szCs w:val="24"/>
        </w:rPr>
      </w:pPr>
    </w:p>
    <w:p w14:paraId="137269DF" w14:textId="77777777" w:rsidR="002C1846" w:rsidRDefault="002C1846" w:rsidP="002C1846">
      <w:pPr>
        <w:pStyle w:val="NoSpacing"/>
        <w:rPr>
          <w:rFonts w:cs="Times New Roman"/>
          <w:szCs w:val="24"/>
        </w:rPr>
      </w:pPr>
    </w:p>
    <w:p w14:paraId="27545985" w14:textId="77777777" w:rsidR="002C1846" w:rsidRDefault="002C1846" w:rsidP="002C1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He made his Will.</w:t>
      </w:r>
    </w:p>
    <w:p w14:paraId="69FAFE0F" w14:textId="77777777" w:rsidR="002C1846" w:rsidRDefault="002C1846" w:rsidP="002C1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5CF16EDF" w14:textId="77777777" w:rsidR="002C1846" w:rsidRDefault="002C1846" w:rsidP="002C1846">
      <w:pPr>
        <w:pStyle w:val="NoSpacing"/>
        <w:rPr>
          <w:rFonts w:cs="Times New Roman"/>
          <w:szCs w:val="24"/>
        </w:rPr>
      </w:pPr>
    </w:p>
    <w:p w14:paraId="353750A8" w14:textId="77777777" w:rsidR="002C1846" w:rsidRDefault="002C1846" w:rsidP="002C1846">
      <w:pPr>
        <w:pStyle w:val="NoSpacing"/>
        <w:rPr>
          <w:rFonts w:cs="Times New Roman"/>
          <w:szCs w:val="24"/>
        </w:rPr>
      </w:pPr>
    </w:p>
    <w:p w14:paraId="261E093C" w14:textId="77777777" w:rsidR="002C1846" w:rsidRDefault="002C1846" w:rsidP="002C1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2022</w:t>
      </w:r>
    </w:p>
    <w:p w14:paraId="536198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8FDD" w14:textId="77777777" w:rsidR="002C1846" w:rsidRDefault="002C1846" w:rsidP="009139A6">
      <w:r>
        <w:separator/>
      </w:r>
    </w:p>
  </w:endnote>
  <w:endnote w:type="continuationSeparator" w:id="0">
    <w:p w14:paraId="7BF93F99" w14:textId="77777777" w:rsidR="002C1846" w:rsidRDefault="002C18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CE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74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F3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3115" w14:textId="77777777" w:rsidR="002C1846" w:rsidRDefault="002C1846" w:rsidP="009139A6">
      <w:r>
        <w:separator/>
      </w:r>
    </w:p>
  </w:footnote>
  <w:footnote w:type="continuationSeparator" w:id="0">
    <w:p w14:paraId="1A2F7116" w14:textId="77777777" w:rsidR="002C1846" w:rsidRDefault="002C18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4B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C8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E5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46"/>
    <w:rsid w:val="000666E0"/>
    <w:rsid w:val="002510B7"/>
    <w:rsid w:val="002C184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36EB"/>
  <w15:chartTrackingRefBased/>
  <w15:docId w15:val="{B2C10A7E-E3BF-49A1-A669-43460924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1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2023-02-10T15:57:00Z</dcterms:created>
  <dcterms:modified xsi:type="dcterms:W3CDTF">2023-02-10T15:57:00Z</dcterms:modified>
</cp:coreProperties>
</file>