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0D0" w:rsidRDefault="002D50D0" w:rsidP="002D50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Geoffrey LOVEBOND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fl.1418)</w:t>
      </w:r>
    </w:p>
    <w:p w:rsidR="002D50D0" w:rsidRDefault="002D50D0" w:rsidP="002D50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0D0" w:rsidRDefault="002D50D0" w:rsidP="002D50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0D0" w:rsidRDefault="002D50D0" w:rsidP="002D50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 Jul.1418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Dorchester, Dorset, </w:t>
      </w:r>
    </w:p>
    <w:p w:rsidR="002D50D0" w:rsidRDefault="002D50D0" w:rsidP="002D50D0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into lands of the late Henry </w:t>
      </w:r>
      <w:proofErr w:type="spellStart"/>
      <w:r>
        <w:rPr>
          <w:rFonts w:ascii="Times New Roman" w:hAnsi="Times New Roman" w:cs="Times New Roman"/>
          <w:sz w:val="24"/>
          <w:szCs w:val="24"/>
        </w:rPr>
        <w:t>Popham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2D50D0" w:rsidRDefault="002D50D0" w:rsidP="002D50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hyperlink r:id="rId6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www.inquisitionspostmortem.ac.uk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21-105)</w:t>
      </w:r>
    </w:p>
    <w:p w:rsidR="002D50D0" w:rsidRDefault="002D50D0" w:rsidP="002D50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D50D0" w:rsidRDefault="002D50D0" w:rsidP="002D50D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2D50D0" w:rsidRDefault="002D50D0" w:rsidP="002D50D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 November 2015</w:t>
      </w:r>
      <w:bookmarkStart w:id="0" w:name="_GoBack"/>
      <w:bookmarkEnd w:id="0"/>
    </w:p>
    <w:sectPr w:rsidR="00DD5B8A" w:rsidRPr="002D50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0D0" w:rsidRDefault="002D50D0" w:rsidP="00564E3C">
      <w:pPr>
        <w:spacing w:after="0" w:line="240" w:lineRule="auto"/>
      </w:pPr>
      <w:r>
        <w:separator/>
      </w:r>
    </w:p>
  </w:endnote>
  <w:endnote w:type="continuationSeparator" w:id="0">
    <w:p w:rsidR="002D50D0" w:rsidRDefault="002D50D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2D50D0">
      <w:rPr>
        <w:rFonts w:ascii="Times New Roman" w:hAnsi="Times New Roman" w:cs="Times New Roman"/>
        <w:noProof/>
        <w:sz w:val="24"/>
        <w:szCs w:val="24"/>
      </w:rPr>
      <w:t>17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0D0" w:rsidRDefault="002D50D0" w:rsidP="00564E3C">
      <w:pPr>
        <w:spacing w:after="0" w:line="240" w:lineRule="auto"/>
      </w:pPr>
      <w:r>
        <w:separator/>
      </w:r>
    </w:p>
  </w:footnote>
  <w:footnote w:type="continuationSeparator" w:id="0">
    <w:p w:rsidR="002D50D0" w:rsidRDefault="002D50D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D0"/>
    <w:rsid w:val="002D50D0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BB4D3"/>
  <w15:chartTrackingRefBased/>
  <w15:docId w15:val="{65FFC72B-DF51-489B-AD74-6BC411928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semiHidden/>
    <w:unhideWhenUsed/>
    <w:rsid w:val="002D50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quisitionspostmortem.ac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2015-11-17T22:13:00Z</dcterms:created>
  <dcterms:modified xsi:type="dcterms:W3CDTF">2015-11-17T22:14:00Z</dcterms:modified>
</cp:coreProperties>
</file>