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025F" w14:textId="77777777" w:rsidR="001E3EF9" w:rsidRDefault="001E3EF9" w:rsidP="001E3EF9">
      <w:pPr>
        <w:pStyle w:val="NoSpacing"/>
      </w:pPr>
      <w:r>
        <w:rPr>
          <w:u w:val="single"/>
        </w:rPr>
        <w:t>Geoffrey LOVEBONDE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0467E7A8" w14:textId="77777777" w:rsidR="001E3EF9" w:rsidRDefault="001E3EF9" w:rsidP="001E3EF9">
      <w:pPr>
        <w:pStyle w:val="NoSpacing"/>
      </w:pPr>
    </w:p>
    <w:p w14:paraId="212ED64D" w14:textId="77777777" w:rsidR="001E3EF9" w:rsidRDefault="001E3EF9" w:rsidP="001E3EF9">
      <w:pPr>
        <w:pStyle w:val="NoSpacing"/>
      </w:pPr>
    </w:p>
    <w:p w14:paraId="1CDFF947" w14:textId="77777777" w:rsidR="001E3EF9" w:rsidRDefault="001E3EF9" w:rsidP="001E3EF9">
      <w:pPr>
        <w:pStyle w:val="NoSpacing"/>
      </w:pPr>
      <w:r>
        <w:t xml:space="preserve">  9 Jun.1424</w:t>
      </w:r>
      <w:r>
        <w:tab/>
        <w:t>He was a juror on the inquisition post mortem held in Blandford Forum,</w:t>
      </w:r>
    </w:p>
    <w:p w14:paraId="576AE033" w14:textId="77777777" w:rsidR="001E3EF9" w:rsidRDefault="001E3EF9" w:rsidP="001E3EF9">
      <w:pPr>
        <w:pStyle w:val="NoSpacing"/>
      </w:pPr>
      <w:r>
        <w:tab/>
      </w:r>
      <w:r>
        <w:tab/>
        <w:t>Dorset, into lands of Isabel Beaumont(q.v.).</w:t>
      </w:r>
    </w:p>
    <w:p w14:paraId="3A27E257" w14:textId="77777777" w:rsidR="001E3EF9" w:rsidRDefault="001E3EF9" w:rsidP="001E3EF9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22-290)</w:t>
      </w:r>
    </w:p>
    <w:p w14:paraId="2722E6F8" w14:textId="77777777" w:rsidR="001E3EF9" w:rsidRDefault="001E3EF9" w:rsidP="001E3EF9">
      <w:pPr>
        <w:pStyle w:val="NoSpacing"/>
      </w:pPr>
    </w:p>
    <w:p w14:paraId="010376E3" w14:textId="77777777" w:rsidR="001E3EF9" w:rsidRDefault="001E3EF9" w:rsidP="001E3EF9">
      <w:pPr>
        <w:pStyle w:val="NoSpacing"/>
      </w:pPr>
    </w:p>
    <w:p w14:paraId="7CF49E2E" w14:textId="77777777" w:rsidR="001E3EF9" w:rsidRDefault="001E3EF9" w:rsidP="001E3EF9">
      <w:pPr>
        <w:pStyle w:val="NoSpacing"/>
      </w:pPr>
      <w:r>
        <w:t>23 January 2019</w:t>
      </w:r>
    </w:p>
    <w:p w14:paraId="1D128007" w14:textId="6BE7BACF" w:rsidR="006B2F86" w:rsidRPr="001E3EF9" w:rsidRDefault="001E3EF9" w:rsidP="00E71FC3">
      <w:pPr>
        <w:pStyle w:val="NoSpacing"/>
      </w:pPr>
      <w:bookmarkStart w:id="0" w:name="_GoBack"/>
      <w:bookmarkEnd w:id="0"/>
    </w:p>
    <w:sectPr w:rsidR="006B2F86" w:rsidRPr="001E3E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D41D" w14:textId="77777777" w:rsidR="001E3EF9" w:rsidRDefault="001E3EF9" w:rsidP="00E71FC3">
      <w:pPr>
        <w:spacing w:after="0" w:line="240" w:lineRule="auto"/>
      </w:pPr>
      <w:r>
        <w:separator/>
      </w:r>
    </w:p>
  </w:endnote>
  <w:endnote w:type="continuationSeparator" w:id="0">
    <w:p w14:paraId="6AD8D07A" w14:textId="77777777" w:rsidR="001E3EF9" w:rsidRDefault="001E3E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C0E8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65333" w14:textId="77777777" w:rsidR="001E3EF9" w:rsidRDefault="001E3EF9" w:rsidP="00E71FC3">
      <w:pPr>
        <w:spacing w:after="0" w:line="240" w:lineRule="auto"/>
      </w:pPr>
      <w:r>
        <w:separator/>
      </w:r>
    </w:p>
  </w:footnote>
  <w:footnote w:type="continuationSeparator" w:id="0">
    <w:p w14:paraId="62E565CF" w14:textId="77777777" w:rsidR="001E3EF9" w:rsidRDefault="001E3E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F9"/>
    <w:rsid w:val="001A7C09"/>
    <w:rsid w:val="001E3EF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6F3C"/>
  <w15:chartTrackingRefBased/>
  <w15:docId w15:val="{F25DE001-F058-4653-8B74-3D43B9BD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2019-01-23T20:35:00Z</dcterms:created>
  <dcterms:modified xsi:type="dcterms:W3CDTF">2019-01-23T20:36:00Z</dcterms:modified>
</cp:coreProperties>
</file>