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BC92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LOVECOK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C0EEEC0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Gomshall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Surrey. Yeoman.</w:t>
      </w:r>
    </w:p>
    <w:p w14:paraId="13EA210E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2DFBE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E44B4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John, 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 him and</w:t>
      </w:r>
    </w:p>
    <w:p w14:paraId="72AE8E92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Hiller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Gomshall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DA0676F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ACD27B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3AB9F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BE52E" w14:textId="77777777" w:rsidR="008A5957" w:rsidRDefault="008A5957" w:rsidP="008A5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2022</w:t>
      </w:r>
    </w:p>
    <w:p w14:paraId="045E69D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3DDF" w14:textId="77777777" w:rsidR="008A5957" w:rsidRDefault="008A5957" w:rsidP="009139A6">
      <w:r>
        <w:separator/>
      </w:r>
    </w:p>
  </w:endnote>
  <w:endnote w:type="continuationSeparator" w:id="0">
    <w:p w14:paraId="70127546" w14:textId="77777777" w:rsidR="008A5957" w:rsidRDefault="008A59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86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701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DC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0838" w14:textId="77777777" w:rsidR="008A5957" w:rsidRDefault="008A5957" w:rsidP="009139A6">
      <w:r>
        <w:separator/>
      </w:r>
    </w:p>
  </w:footnote>
  <w:footnote w:type="continuationSeparator" w:id="0">
    <w:p w14:paraId="111EA382" w14:textId="77777777" w:rsidR="008A5957" w:rsidRDefault="008A59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A4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06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33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7"/>
    <w:rsid w:val="000666E0"/>
    <w:rsid w:val="002510B7"/>
    <w:rsid w:val="005C130B"/>
    <w:rsid w:val="00826F5C"/>
    <w:rsid w:val="008A5957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F016"/>
  <w15:chartTrackingRefBased/>
  <w15:docId w15:val="{88191A1E-8FA1-4AD4-BBA5-9615D7F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5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2022-06-09T19:24:00Z</dcterms:created>
  <dcterms:modified xsi:type="dcterms:W3CDTF">2022-06-09T19:24:00Z</dcterms:modified>
</cp:coreProperties>
</file>