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6ED57" w14:textId="77777777" w:rsidR="009E2392" w:rsidRDefault="009E2392" w:rsidP="009E2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LOVECOK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6D0C1997" w14:textId="77777777" w:rsidR="009E2392" w:rsidRDefault="009E2392" w:rsidP="009E2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Lydd, Kent.</w:t>
      </w:r>
    </w:p>
    <w:p w14:paraId="043EA0C8" w14:textId="77777777" w:rsidR="009E2392" w:rsidRDefault="009E2392" w:rsidP="009E2392">
      <w:pPr>
        <w:pStyle w:val="NoSpacing"/>
        <w:rPr>
          <w:rFonts w:cs="Times New Roman"/>
          <w:szCs w:val="24"/>
        </w:rPr>
      </w:pPr>
    </w:p>
    <w:p w14:paraId="71AAD3EC" w14:textId="77777777" w:rsidR="009E2392" w:rsidRDefault="009E2392" w:rsidP="009E2392">
      <w:pPr>
        <w:pStyle w:val="NoSpacing"/>
        <w:rPr>
          <w:rFonts w:cs="Times New Roman"/>
          <w:szCs w:val="24"/>
        </w:rPr>
      </w:pPr>
    </w:p>
    <w:p w14:paraId="4190F893" w14:textId="77777777" w:rsidR="009E2392" w:rsidRDefault="009E2392" w:rsidP="009E2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Nov.1497</w:t>
      </w:r>
      <w:r>
        <w:rPr>
          <w:rFonts w:cs="Times New Roman"/>
          <w:szCs w:val="24"/>
        </w:rPr>
        <w:tab/>
        <w:t>He made his Will.</w:t>
      </w:r>
    </w:p>
    <w:p w14:paraId="719CF258" w14:textId="77777777" w:rsidR="009E2392" w:rsidRDefault="009E2392" w:rsidP="009E2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2D0A1D18" w14:textId="77777777" w:rsidR="009E2392" w:rsidRDefault="009E2392" w:rsidP="009E2392">
      <w:pPr>
        <w:pStyle w:val="NoSpacing"/>
        <w:rPr>
          <w:rFonts w:cs="Times New Roman"/>
          <w:szCs w:val="24"/>
        </w:rPr>
      </w:pPr>
    </w:p>
    <w:p w14:paraId="780AF6C2" w14:textId="77777777" w:rsidR="009E2392" w:rsidRDefault="009E2392" w:rsidP="009E2392">
      <w:pPr>
        <w:pStyle w:val="NoSpacing"/>
        <w:rPr>
          <w:rFonts w:cs="Times New Roman"/>
          <w:szCs w:val="24"/>
        </w:rPr>
      </w:pPr>
    </w:p>
    <w:p w14:paraId="57A976E6" w14:textId="77777777" w:rsidR="009E2392" w:rsidRDefault="009E2392" w:rsidP="009E2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2022</w:t>
      </w:r>
    </w:p>
    <w:p w14:paraId="53F2D2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2E1C" w14:textId="77777777" w:rsidR="009E2392" w:rsidRDefault="009E2392" w:rsidP="009139A6">
      <w:r>
        <w:separator/>
      </w:r>
    </w:p>
  </w:endnote>
  <w:endnote w:type="continuationSeparator" w:id="0">
    <w:p w14:paraId="65F64253" w14:textId="77777777" w:rsidR="009E2392" w:rsidRDefault="009E23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85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DE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07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66D4" w14:textId="77777777" w:rsidR="009E2392" w:rsidRDefault="009E2392" w:rsidP="009139A6">
      <w:r>
        <w:separator/>
      </w:r>
    </w:p>
  </w:footnote>
  <w:footnote w:type="continuationSeparator" w:id="0">
    <w:p w14:paraId="51DC35EF" w14:textId="77777777" w:rsidR="009E2392" w:rsidRDefault="009E23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15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36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9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92"/>
    <w:rsid w:val="000666E0"/>
    <w:rsid w:val="002510B7"/>
    <w:rsid w:val="005C130B"/>
    <w:rsid w:val="00826F5C"/>
    <w:rsid w:val="009139A6"/>
    <w:rsid w:val="009448BB"/>
    <w:rsid w:val="00947624"/>
    <w:rsid w:val="009E2392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26A2"/>
  <w15:chartTrackingRefBased/>
  <w15:docId w15:val="{E714B9C6-A8CD-4133-B134-98089CBE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2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2023-02-10T15:59:00Z</dcterms:created>
  <dcterms:modified xsi:type="dcterms:W3CDTF">2023-02-10T16:08:00Z</dcterms:modified>
</cp:coreProperties>
</file>