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557D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LOVEDAY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427537B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Little </w:t>
      </w:r>
      <w:proofErr w:type="spellStart"/>
      <w:r>
        <w:rPr>
          <w:rFonts w:cs="Times New Roman"/>
          <w:szCs w:val="24"/>
        </w:rPr>
        <w:t>Plumstead</w:t>
      </w:r>
      <w:proofErr w:type="spellEnd"/>
      <w:r>
        <w:rPr>
          <w:rFonts w:cs="Times New Roman"/>
          <w:szCs w:val="24"/>
        </w:rPr>
        <w:t>, Norfolk. Esquire.</w:t>
      </w:r>
    </w:p>
    <w:p w14:paraId="03BA82EF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</w:p>
    <w:p w14:paraId="253DB7DC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</w:p>
    <w:p w14:paraId="4BC32CC4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Roons</w:t>
      </w:r>
      <w:proofErr w:type="spellEnd"/>
      <w:r>
        <w:rPr>
          <w:rFonts w:cs="Times New Roman"/>
          <w:szCs w:val="24"/>
        </w:rPr>
        <w:t xml:space="preserve">(q.v.) and Thomas </w:t>
      </w:r>
      <w:proofErr w:type="spellStart"/>
      <w:r>
        <w:rPr>
          <w:rFonts w:cs="Times New Roman"/>
          <w:szCs w:val="24"/>
        </w:rPr>
        <w:t>Jemidy</w:t>
      </w:r>
      <w:proofErr w:type="spellEnd"/>
      <w:r>
        <w:rPr>
          <w:rFonts w:cs="Times New Roman"/>
          <w:szCs w:val="24"/>
        </w:rPr>
        <w:t>(q.v.) brought a plaint of debt against</w:t>
      </w:r>
    </w:p>
    <w:p w14:paraId="19993DBD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John Paston of Norwich(q.v.).</w:t>
      </w:r>
    </w:p>
    <w:p w14:paraId="26E229AB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D654CD4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</w:p>
    <w:p w14:paraId="42413456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</w:p>
    <w:p w14:paraId="5A81A07B" w14:textId="77777777" w:rsidR="00361DE3" w:rsidRDefault="00361DE3" w:rsidP="00361D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December 2023</w:t>
      </w:r>
    </w:p>
    <w:p w14:paraId="7AAE48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4DEC" w14:textId="77777777" w:rsidR="00361DE3" w:rsidRDefault="00361DE3" w:rsidP="009139A6">
      <w:r>
        <w:separator/>
      </w:r>
    </w:p>
  </w:endnote>
  <w:endnote w:type="continuationSeparator" w:id="0">
    <w:p w14:paraId="3CE2B5FE" w14:textId="77777777" w:rsidR="00361DE3" w:rsidRDefault="00361D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99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81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9B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A4E3" w14:textId="77777777" w:rsidR="00361DE3" w:rsidRDefault="00361DE3" w:rsidP="009139A6">
      <w:r>
        <w:separator/>
      </w:r>
    </w:p>
  </w:footnote>
  <w:footnote w:type="continuationSeparator" w:id="0">
    <w:p w14:paraId="39BC3AB2" w14:textId="77777777" w:rsidR="00361DE3" w:rsidRDefault="00361D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A6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6D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96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E3"/>
    <w:rsid w:val="000666E0"/>
    <w:rsid w:val="002510B7"/>
    <w:rsid w:val="00361DE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4561"/>
  <w15:chartTrackingRefBased/>
  <w15:docId w15:val="{18EEDFB6-F8BC-4224-B01B-78F9C08E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6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2024-02-11T20:41:00Z</dcterms:created>
  <dcterms:modified xsi:type="dcterms:W3CDTF">2024-02-11T20:42:00Z</dcterms:modified>
</cp:coreProperties>
</file>