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E63" w:rsidRDefault="000F5E63" w:rsidP="000F5E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LOVEDAY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0F5E63" w:rsidRDefault="000F5E63" w:rsidP="000F5E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Witton by Plumstead, Norfolk. Gentleman.</w:t>
      </w:r>
    </w:p>
    <w:p w:rsidR="000F5E63" w:rsidRDefault="000F5E63" w:rsidP="000F5E63">
      <w:pPr>
        <w:rPr>
          <w:rFonts w:ascii="Times New Roman" w:hAnsi="Times New Roman" w:cs="Times New Roman"/>
        </w:rPr>
      </w:pPr>
    </w:p>
    <w:p w:rsidR="000F5E63" w:rsidRDefault="000F5E63" w:rsidP="000F5E63">
      <w:pPr>
        <w:rPr>
          <w:rFonts w:ascii="Times New Roman" w:hAnsi="Times New Roman" w:cs="Times New Roman"/>
        </w:rPr>
      </w:pPr>
    </w:p>
    <w:p w:rsidR="000F5E63" w:rsidRDefault="000F5E63" w:rsidP="000F5E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>John Langley(q.v.), as the administrator of Thomas Langley(q.v.), brought</w:t>
      </w:r>
    </w:p>
    <w:p w:rsidR="000F5E63" w:rsidRDefault="000F5E63" w:rsidP="000F5E6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plaint of debt against him and John </w:t>
      </w:r>
      <w:proofErr w:type="spellStart"/>
      <w:r>
        <w:rPr>
          <w:rFonts w:ascii="Times New Roman" w:hAnsi="Times New Roman" w:cs="Times New Roman"/>
        </w:rPr>
        <w:t>Whetherley</w:t>
      </w:r>
      <w:proofErr w:type="spellEnd"/>
      <w:r>
        <w:rPr>
          <w:rFonts w:ascii="Times New Roman" w:hAnsi="Times New Roman" w:cs="Times New Roman"/>
        </w:rPr>
        <w:t xml:space="preserve"> of North </w:t>
      </w:r>
      <w:proofErr w:type="spellStart"/>
      <w:r>
        <w:rPr>
          <w:rFonts w:ascii="Times New Roman" w:hAnsi="Times New Roman" w:cs="Times New Roman"/>
        </w:rPr>
        <w:t>Burlingham</w:t>
      </w:r>
      <w:proofErr w:type="spellEnd"/>
      <w:r>
        <w:rPr>
          <w:rFonts w:ascii="Times New Roman" w:hAnsi="Times New Roman" w:cs="Times New Roman"/>
        </w:rPr>
        <w:t xml:space="preserve">(q.v.), as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the executors of Robert </w:t>
      </w:r>
      <w:proofErr w:type="spellStart"/>
      <w:r>
        <w:rPr>
          <w:rFonts w:ascii="Times New Roman" w:hAnsi="Times New Roman" w:cs="Times New Roman"/>
        </w:rPr>
        <w:t>Lethom</w:t>
      </w:r>
      <w:proofErr w:type="spellEnd"/>
      <w:r>
        <w:rPr>
          <w:rFonts w:ascii="Times New Roman" w:hAnsi="Times New Roman" w:cs="Times New Roman"/>
        </w:rPr>
        <w:t xml:space="preserve"> of Witton(q.v.).</w:t>
      </w:r>
    </w:p>
    <w:p w:rsidR="000F5E63" w:rsidRDefault="000F5E63" w:rsidP="000F5E63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hyperlink r:id="rId6" w:history="1">
        <w:r w:rsidRPr="00CA7180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0F5E63" w:rsidRDefault="000F5E63" w:rsidP="000F5E63">
      <w:pPr>
        <w:rPr>
          <w:rFonts w:ascii="Times New Roman" w:hAnsi="Times New Roman" w:cs="Times New Roman"/>
        </w:rPr>
      </w:pPr>
    </w:p>
    <w:p w:rsidR="000F5E63" w:rsidRDefault="000F5E63" w:rsidP="000F5E63">
      <w:pPr>
        <w:rPr>
          <w:rFonts w:ascii="Times New Roman" w:hAnsi="Times New Roman" w:cs="Times New Roman"/>
        </w:rPr>
      </w:pPr>
    </w:p>
    <w:p w:rsidR="000F5E63" w:rsidRDefault="000F5E63" w:rsidP="000F5E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 March 2018</w:t>
      </w:r>
    </w:p>
    <w:p w:rsidR="006B2F86" w:rsidRPr="00E71FC3" w:rsidRDefault="002C0A6B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E63" w:rsidRDefault="000F5E63" w:rsidP="00E71FC3">
      <w:r>
        <w:separator/>
      </w:r>
    </w:p>
  </w:endnote>
  <w:endnote w:type="continuationSeparator" w:id="0">
    <w:p w:rsidR="000F5E63" w:rsidRDefault="000F5E6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E63" w:rsidRDefault="000F5E63" w:rsidP="00E71FC3">
      <w:r>
        <w:separator/>
      </w:r>
    </w:p>
  </w:footnote>
  <w:footnote w:type="continuationSeparator" w:id="0">
    <w:p w:rsidR="000F5E63" w:rsidRDefault="000F5E6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E63"/>
    <w:rsid w:val="000F5E63"/>
    <w:rsid w:val="001A7C09"/>
    <w:rsid w:val="002C0A6B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025951-15DF-404D-B331-CEFA6F60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5E6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0F5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2018-03-16T21:05:00Z</dcterms:created>
  <dcterms:modified xsi:type="dcterms:W3CDTF">2018-03-16T21:05:00Z</dcterms:modified>
</cp:coreProperties>
</file>