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8E53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Walter LOVEDAY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744E550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91DFBC3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E504F8B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0849F6" w14:textId="77777777" w:rsidR="00AC0872" w:rsidRDefault="00AC0872" w:rsidP="00AC0872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Richard Beauchamp, Lord</w:t>
      </w:r>
    </w:p>
    <w:p w14:paraId="7B0A1A43" w14:textId="77777777" w:rsidR="00AC0872" w:rsidRPr="00065994" w:rsidRDefault="00AC0872" w:rsidP="00AC087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shd w:val="clear" w:color="auto" w:fill="FFFFFF"/>
        </w:rPr>
        <w:t>Bergavenny</w:t>
      </w:r>
      <w:proofErr w:type="spellEnd"/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4D9E6983" w14:textId="77777777" w:rsidR="00AC0872" w:rsidRPr="00065994" w:rsidRDefault="00AC0872" w:rsidP="00AC087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5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1429317" w14:textId="77777777" w:rsidR="00AC0872" w:rsidRDefault="00AC0872" w:rsidP="00AC087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211C4A8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B218B3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6A89A9" w14:textId="77777777" w:rsidR="00AC0872" w:rsidRDefault="00AC0872" w:rsidP="00AC08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September 2023</w:t>
      </w:r>
    </w:p>
    <w:p w14:paraId="6684C5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0334" w14:textId="77777777" w:rsidR="00AC0872" w:rsidRDefault="00AC0872" w:rsidP="009139A6">
      <w:r>
        <w:separator/>
      </w:r>
    </w:p>
  </w:endnote>
  <w:endnote w:type="continuationSeparator" w:id="0">
    <w:p w14:paraId="26EC4940" w14:textId="77777777" w:rsidR="00AC0872" w:rsidRDefault="00AC08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9E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57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C742" w14:textId="77777777" w:rsidR="00AC0872" w:rsidRDefault="00AC0872" w:rsidP="009139A6">
      <w:r>
        <w:separator/>
      </w:r>
    </w:p>
  </w:footnote>
  <w:footnote w:type="continuationSeparator" w:id="0">
    <w:p w14:paraId="6EA79243" w14:textId="77777777" w:rsidR="00AC0872" w:rsidRDefault="00AC08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1C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68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D5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2"/>
    <w:rsid w:val="000666E0"/>
    <w:rsid w:val="002510B7"/>
    <w:rsid w:val="005C130B"/>
    <w:rsid w:val="00826F5C"/>
    <w:rsid w:val="009139A6"/>
    <w:rsid w:val="009448BB"/>
    <w:rsid w:val="00947624"/>
    <w:rsid w:val="00A3176C"/>
    <w:rsid w:val="00AC0872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2734"/>
  <w15:chartTrackingRefBased/>
  <w15:docId w15:val="{0DF765AB-1353-4E84-AF2C-3FC7A59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2023-09-22T10:14:00Z</dcterms:created>
  <dcterms:modified xsi:type="dcterms:W3CDTF">2023-09-22T10:14:00Z</dcterms:modified>
</cp:coreProperties>
</file>