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733E" w14:textId="77777777" w:rsidR="006A18AD" w:rsidRDefault="006A18AD" w:rsidP="006A18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LOVEDON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0B8CC2C1" w14:textId="77777777" w:rsidR="006A18AD" w:rsidRDefault="006A18AD" w:rsidP="006A18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Gedney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Lincolnshire.</w:t>
      </w:r>
    </w:p>
    <w:p w14:paraId="3218268E" w14:textId="77777777" w:rsidR="006A18AD" w:rsidRDefault="006A18AD" w:rsidP="006A1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8BD127" w14:textId="77777777" w:rsidR="006A18AD" w:rsidRDefault="006A18AD" w:rsidP="006A1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E3AE85" w14:textId="77777777" w:rsidR="006A18AD" w:rsidRDefault="006A18AD" w:rsidP="006A18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>He appears in the Plea Rolls.</w:t>
      </w:r>
    </w:p>
    <w:p w14:paraId="0AAAE6A2" w14:textId="77777777" w:rsidR="006A18AD" w:rsidRDefault="006A18AD" w:rsidP="006A18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95E7ECF" w14:textId="77777777" w:rsidR="006A18AD" w:rsidRDefault="006A18AD" w:rsidP="006A1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33C09D" w14:textId="77777777" w:rsidR="006A18AD" w:rsidRDefault="006A18AD" w:rsidP="006A1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7112B6" w14:textId="77777777" w:rsidR="006A18AD" w:rsidRDefault="006A18AD" w:rsidP="006A18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February 2022</w:t>
      </w:r>
    </w:p>
    <w:p w14:paraId="5683910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8F3B" w14:textId="77777777" w:rsidR="006A18AD" w:rsidRDefault="006A18AD" w:rsidP="009139A6">
      <w:r>
        <w:separator/>
      </w:r>
    </w:p>
  </w:endnote>
  <w:endnote w:type="continuationSeparator" w:id="0">
    <w:p w14:paraId="12464ACB" w14:textId="77777777" w:rsidR="006A18AD" w:rsidRDefault="006A18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55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CF7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8B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4CAF" w14:textId="77777777" w:rsidR="006A18AD" w:rsidRDefault="006A18AD" w:rsidP="009139A6">
      <w:r>
        <w:separator/>
      </w:r>
    </w:p>
  </w:footnote>
  <w:footnote w:type="continuationSeparator" w:id="0">
    <w:p w14:paraId="67018A6D" w14:textId="77777777" w:rsidR="006A18AD" w:rsidRDefault="006A18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07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94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05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AD"/>
    <w:rsid w:val="000666E0"/>
    <w:rsid w:val="002510B7"/>
    <w:rsid w:val="005C130B"/>
    <w:rsid w:val="006A18AD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8461"/>
  <w15:chartTrackingRefBased/>
  <w15:docId w15:val="{7DEC17E9-53CE-4FA3-9AA8-B9723ADF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6A18A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2022-02-23T21:06:00Z</dcterms:created>
  <dcterms:modified xsi:type="dcterms:W3CDTF">2022-02-23T21:07:00Z</dcterms:modified>
</cp:coreProperties>
</file>