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3B50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LOVEIN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d.1408)</w:t>
      </w:r>
    </w:p>
    <w:p w14:paraId="23C44348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B55E51E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9438012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Oct.1408</w:t>
      </w:r>
      <w:r>
        <w:rPr>
          <w:rFonts w:ascii="Times New Roman" w:hAnsi="Times New Roman" w:cs="Times New Roman"/>
          <w:sz w:val="24"/>
          <w:szCs w:val="24"/>
        </w:rPr>
        <w:tab/>
        <w:t>She had died by this date.     (C.F.R. 1405-13 p.122)</w:t>
      </w:r>
    </w:p>
    <w:p w14:paraId="5D951A03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C13DF60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16D2A22" w14:textId="77777777" w:rsidR="00623364" w:rsidRDefault="00623364" w:rsidP="00623364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December 2021</w:t>
      </w:r>
    </w:p>
    <w:p w14:paraId="343AAF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D166" w14:textId="77777777" w:rsidR="00623364" w:rsidRDefault="00623364" w:rsidP="009139A6">
      <w:r>
        <w:separator/>
      </w:r>
    </w:p>
  </w:endnote>
  <w:endnote w:type="continuationSeparator" w:id="0">
    <w:p w14:paraId="2A7D4C2F" w14:textId="77777777" w:rsidR="00623364" w:rsidRDefault="006233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62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A8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5A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1408" w14:textId="77777777" w:rsidR="00623364" w:rsidRDefault="00623364" w:rsidP="009139A6">
      <w:r>
        <w:separator/>
      </w:r>
    </w:p>
  </w:footnote>
  <w:footnote w:type="continuationSeparator" w:id="0">
    <w:p w14:paraId="29767BF2" w14:textId="77777777" w:rsidR="00623364" w:rsidRDefault="006233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9D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B3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78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64"/>
    <w:rsid w:val="000666E0"/>
    <w:rsid w:val="002510B7"/>
    <w:rsid w:val="005C130B"/>
    <w:rsid w:val="00623364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3698"/>
  <w15:chartTrackingRefBased/>
  <w15:docId w15:val="{75FDFBB2-4862-4066-BC91-81D644A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6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2023-01-24T21:24:00Z</dcterms:created>
  <dcterms:modified xsi:type="dcterms:W3CDTF">2023-01-24T21:25:00Z</dcterms:modified>
</cp:coreProperties>
</file>