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35702" w14:textId="77777777" w:rsidR="007803FD" w:rsidRDefault="007803FD" w:rsidP="00780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LOVEJOY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30DE682" w14:textId="77777777" w:rsidR="007803FD" w:rsidRDefault="007803FD" w:rsidP="00780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Bagshott</w:t>
      </w:r>
      <w:proofErr w:type="spellEnd"/>
      <w:r>
        <w:rPr>
          <w:rFonts w:ascii="Times New Roman" w:hAnsi="Times New Roman" w:cs="Times New Roman"/>
        </w:rPr>
        <w:t>, Surrey. Yeoman.</w:t>
      </w:r>
    </w:p>
    <w:p w14:paraId="6750C997" w14:textId="77777777" w:rsidR="007803FD" w:rsidRDefault="007803FD" w:rsidP="007803FD">
      <w:pPr>
        <w:rPr>
          <w:rFonts w:ascii="Times New Roman" w:hAnsi="Times New Roman" w:cs="Times New Roman"/>
        </w:rPr>
      </w:pPr>
    </w:p>
    <w:p w14:paraId="215280D2" w14:textId="77777777" w:rsidR="007803FD" w:rsidRDefault="007803FD" w:rsidP="007803FD">
      <w:pPr>
        <w:rPr>
          <w:rFonts w:ascii="Times New Roman" w:hAnsi="Times New Roman" w:cs="Times New Roman"/>
        </w:rPr>
      </w:pPr>
    </w:p>
    <w:p w14:paraId="7524BF65" w14:textId="77777777" w:rsidR="007803FD" w:rsidRDefault="007803FD" w:rsidP="00780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Renell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14:paraId="1DCF6DFE" w14:textId="77777777" w:rsidR="007803FD" w:rsidRDefault="007803FD" w:rsidP="00780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213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9BB7D1E" w14:textId="77777777" w:rsidR="007803FD" w:rsidRDefault="007803FD" w:rsidP="007803FD">
      <w:pPr>
        <w:rPr>
          <w:rFonts w:ascii="Times New Roman" w:hAnsi="Times New Roman" w:cs="Times New Roman"/>
        </w:rPr>
      </w:pPr>
    </w:p>
    <w:p w14:paraId="68BBCB8D" w14:textId="77777777" w:rsidR="007803FD" w:rsidRDefault="007803FD" w:rsidP="007803FD">
      <w:pPr>
        <w:rPr>
          <w:rFonts w:ascii="Times New Roman" w:hAnsi="Times New Roman" w:cs="Times New Roman"/>
        </w:rPr>
      </w:pPr>
    </w:p>
    <w:p w14:paraId="077CD065" w14:textId="77777777" w:rsidR="007803FD" w:rsidRDefault="007803FD" w:rsidP="00780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November 2018</w:t>
      </w:r>
    </w:p>
    <w:p w14:paraId="3A2AA86D" w14:textId="77777777" w:rsidR="006B2F86" w:rsidRPr="00E71FC3" w:rsidRDefault="007803F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F0697" w14:textId="77777777" w:rsidR="007803FD" w:rsidRDefault="007803FD" w:rsidP="00E71FC3">
      <w:r>
        <w:separator/>
      </w:r>
    </w:p>
  </w:endnote>
  <w:endnote w:type="continuationSeparator" w:id="0">
    <w:p w14:paraId="03FDECEF" w14:textId="77777777" w:rsidR="007803FD" w:rsidRDefault="007803F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9CB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C34E4" w14:textId="77777777" w:rsidR="007803FD" w:rsidRDefault="007803FD" w:rsidP="00E71FC3">
      <w:r>
        <w:separator/>
      </w:r>
    </w:p>
  </w:footnote>
  <w:footnote w:type="continuationSeparator" w:id="0">
    <w:p w14:paraId="090FB388" w14:textId="77777777" w:rsidR="007803FD" w:rsidRDefault="007803F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FD"/>
    <w:rsid w:val="001A7C09"/>
    <w:rsid w:val="00577BD5"/>
    <w:rsid w:val="00656CBA"/>
    <w:rsid w:val="006A1F77"/>
    <w:rsid w:val="00733BE7"/>
    <w:rsid w:val="007803F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7F15"/>
  <w15:chartTrackingRefBased/>
  <w15:docId w15:val="{3213DB2E-AB88-4490-A9F2-ABD9AD43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3F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80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2018-11-27T17:25:00Z</dcterms:created>
  <dcterms:modified xsi:type="dcterms:W3CDTF">2018-11-27T17:25:00Z</dcterms:modified>
</cp:coreProperties>
</file>