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LOVEKYN</w:t>
      </w: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bookmarkEnd w:id="0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proofErr w:type="gramEnd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Oaksey</w:t>
      </w:r>
      <w:proofErr w:type="spellEnd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Wiltshire. Clerk.</w:t>
      </w: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Prelatte</w:t>
      </w:r>
      <w:proofErr w:type="spellEnd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 and William </w:t>
      </w:r>
      <w:proofErr w:type="spell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Wyland</w:t>
      </w:r>
      <w:proofErr w:type="spellEnd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(q.v.), the executors of Alice</w:t>
      </w: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Newenton</w:t>
      </w:r>
      <w:proofErr w:type="spellEnd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brought a plaint of debt against him and William </w:t>
      </w:r>
      <w:proofErr w:type="spellStart"/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Briggeville</w:t>
      </w:r>
      <w:proofErr w:type="spellEnd"/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of Abington, Gloucestershire(q.v.).</w:t>
      </w: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6624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0662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6624B" w:rsidRPr="0006624B" w:rsidRDefault="0006624B" w:rsidP="0006624B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62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18 February 2016</w:t>
      </w:r>
    </w:p>
    <w:p w:rsidR="006B2F86" w:rsidRPr="0006624B" w:rsidRDefault="0006624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06624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4B" w:rsidRDefault="0006624B" w:rsidP="00E71FC3">
      <w:pPr>
        <w:spacing w:after="0" w:line="240" w:lineRule="auto"/>
      </w:pPr>
      <w:r>
        <w:separator/>
      </w:r>
    </w:p>
  </w:endnote>
  <w:endnote w:type="continuationSeparator" w:id="0">
    <w:p w:rsidR="0006624B" w:rsidRDefault="000662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4B" w:rsidRDefault="0006624B" w:rsidP="00E71FC3">
      <w:pPr>
        <w:spacing w:after="0" w:line="240" w:lineRule="auto"/>
      </w:pPr>
      <w:r>
        <w:separator/>
      </w:r>
    </w:p>
  </w:footnote>
  <w:footnote w:type="continuationSeparator" w:id="0">
    <w:p w:rsidR="0006624B" w:rsidRDefault="000662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4B"/>
    <w:rsid w:val="0006624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71DE5-CC15-4661-9039-9761D842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66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2016-04-29T18:20:00Z</dcterms:created>
  <dcterms:modified xsi:type="dcterms:W3CDTF">2016-04-29T18:21:00Z</dcterms:modified>
</cp:coreProperties>
</file>