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4CEE" w14:textId="066C7AAC" w:rsidR="00BA00AB" w:rsidRDefault="00D55F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LOVEKYN</w:t>
      </w:r>
      <w:r>
        <w:rPr>
          <w:rFonts w:ascii="Times New Roman" w:hAnsi="Times New Roman" w:cs="Times New Roman"/>
          <w:sz w:val="24"/>
          <w:szCs w:val="24"/>
        </w:rPr>
        <w:t xml:space="preserve">       (fl.1460)</w:t>
      </w:r>
    </w:p>
    <w:p w14:paraId="0AAACEE3" w14:textId="55CF88FF" w:rsidR="00D55F94" w:rsidRDefault="00D55F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770C3" w14:textId="1F3D9F51" w:rsidR="00D55F94" w:rsidRDefault="00D55F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59BED" w14:textId="15FC0CB5" w:rsidR="00D55F94" w:rsidRDefault="00D55F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He made a plaint of maintenance against Robert Bagworth(q.v.) and ten others</w:t>
      </w:r>
      <w:r w:rsidR="00EF76A9">
        <w:rPr>
          <w:rFonts w:ascii="Times New Roman" w:hAnsi="Times New Roman" w:cs="Times New Roman"/>
          <w:sz w:val="24"/>
          <w:szCs w:val="24"/>
        </w:rPr>
        <w:t>,</w:t>
      </w:r>
    </w:p>
    <w:p w14:paraId="018047E3" w14:textId="04A9699C" w:rsidR="00EF76A9" w:rsidRDefault="00EF76A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from Southampton.</w:t>
      </w:r>
    </w:p>
    <w:p w14:paraId="72453240" w14:textId="54B4D3CD" w:rsidR="00EF76A9" w:rsidRDefault="00EF76A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040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="002A7040" w:rsidRPr="00596A4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https://waalt.uh.edu/index.php/IDXCP40no797</w:t>
        </w:r>
      </w:hyperlink>
      <w:r w:rsidR="002A7040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82E424E" w14:textId="61B27437" w:rsidR="002A7040" w:rsidRDefault="002A704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13F92" w14:textId="1490727F" w:rsidR="002A7040" w:rsidRDefault="002A704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53D4B" w14:textId="13816DC0" w:rsidR="002A7040" w:rsidRDefault="002A704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October 2022</w:t>
      </w:r>
    </w:p>
    <w:p w14:paraId="100CF9DE" w14:textId="4190D933" w:rsidR="00D55F94" w:rsidRPr="00D55F94" w:rsidRDefault="00D55F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55F94" w:rsidRPr="00D55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0CE3" w14:textId="77777777" w:rsidR="00D55F94" w:rsidRDefault="00D55F94" w:rsidP="009139A6">
      <w:r>
        <w:separator/>
      </w:r>
    </w:p>
  </w:endnote>
  <w:endnote w:type="continuationSeparator" w:id="0">
    <w:p w14:paraId="3ACC9614" w14:textId="77777777" w:rsidR="00D55F94" w:rsidRDefault="00D55F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BE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AF0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8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FF7B" w14:textId="77777777" w:rsidR="00D55F94" w:rsidRDefault="00D55F94" w:rsidP="009139A6">
      <w:r>
        <w:separator/>
      </w:r>
    </w:p>
  </w:footnote>
  <w:footnote w:type="continuationSeparator" w:id="0">
    <w:p w14:paraId="70C29638" w14:textId="77777777" w:rsidR="00D55F94" w:rsidRDefault="00D55F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0B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A9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AE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94"/>
    <w:rsid w:val="000666E0"/>
    <w:rsid w:val="002510B7"/>
    <w:rsid w:val="002A7040"/>
    <w:rsid w:val="005C130B"/>
    <w:rsid w:val="00826F5C"/>
    <w:rsid w:val="009139A6"/>
    <w:rsid w:val="009448BB"/>
    <w:rsid w:val="00A3176C"/>
    <w:rsid w:val="00AE65F8"/>
    <w:rsid w:val="00BA00AB"/>
    <w:rsid w:val="00CB4ED9"/>
    <w:rsid w:val="00D55F94"/>
    <w:rsid w:val="00EB3209"/>
    <w:rsid w:val="00EF76A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53F6"/>
  <w15:chartTrackingRefBased/>
  <w15:docId w15:val="{26A30608-9BB6-42D7-BEC9-ECF83E17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7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2022-10-16T15:58:00Z</dcterms:created>
  <dcterms:modified xsi:type="dcterms:W3CDTF">2022-10-16T16:34:00Z</dcterms:modified>
</cp:coreProperties>
</file>