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0B44" w14:textId="0FB5B7BF" w:rsidR="00502409" w:rsidRDefault="00502409" w:rsidP="00502409">
      <w:pPr>
        <w:pStyle w:val="NoSpacing"/>
      </w:pPr>
      <w:r>
        <w:rPr>
          <w:u w:val="single"/>
        </w:rPr>
        <w:t>Elias LOVEL</w:t>
      </w:r>
      <w:r>
        <w:t xml:space="preserve">       </w:t>
      </w:r>
      <w:r>
        <w:t>(fl.1</w:t>
      </w:r>
      <w:r>
        <w:t>409</w:t>
      </w:r>
      <w:r>
        <w:t>)</w:t>
      </w:r>
    </w:p>
    <w:p w14:paraId="66A0DD8F" w14:textId="77777777" w:rsidR="00502409" w:rsidRDefault="00502409" w:rsidP="00502409">
      <w:pPr>
        <w:pStyle w:val="NoSpacing"/>
      </w:pPr>
      <w:r>
        <w:t xml:space="preserve">Vicar of </w:t>
      </w:r>
      <w:proofErr w:type="spellStart"/>
      <w:r>
        <w:t>Hardley</w:t>
      </w:r>
      <w:proofErr w:type="spellEnd"/>
      <w:r>
        <w:t>, Norfolk.</w:t>
      </w:r>
    </w:p>
    <w:p w14:paraId="44609715" w14:textId="77777777" w:rsidR="00502409" w:rsidRDefault="00502409" w:rsidP="00502409">
      <w:pPr>
        <w:pStyle w:val="NoSpacing"/>
      </w:pPr>
    </w:p>
    <w:p w14:paraId="4890DC31" w14:textId="77777777" w:rsidR="00502409" w:rsidRDefault="00502409" w:rsidP="00502409">
      <w:pPr>
        <w:pStyle w:val="NoSpacing"/>
      </w:pPr>
    </w:p>
    <w:p w14:paraId="785C1C4A" w14:textId="75D807B8" w:rsidR="00502409" w:rsidRDefault="00502409" w:rsidP="00502409">
      <w:pPr>
        <w:pStyle w:val="NoSpacing"/>
      </w:pPr>
      <w:r>
        <w:tab/>
        <w:t>1</w:t>
      </w:r>
      <w:r>
        <w:t>409</w:t>
      </w:r>
      <w:bookmarkStart w:id="0" w:name="_GoBack"/>
      <w:bookmarkEnd w:id="0"/>
      <w:r>
        <w:tab/>
        <w:t>He became Vicar.</w:t>
      </w:r>
    </w:p>
    <w:p w14:paraId="00B63095" w14:textId="77777777" w:rsidR="00502409" w:rsidRDefault="00502409" w:rsidP="00502409">
      <w:pPr>
        <w:pStyle w:val="NoSpacing"/>
      </w:pPr>
      <w:r>
        <w:tab/>
      </w:r>
      <w:r>
        <w:tab/>
        <w:t>(“An Essay Towards A Topographical History of the County of Norfolk”</w:t>
      </w:r>
    </w:p>
    <w:p w14:paraId="6872749B" w14:textId="77777777" w:rsidR="00502409" w:rsidRDefault="00502409" w:rsidP="00502409">
      <w:pPr>
        <w:pStyle w:val="NoSpacing"/>
      </w:pPr>
      <w:r>
        <w:tab/>
      </w:r>
      <w:r>
        <w:tab/>
        <w:t xml:space="preserve">by Francis </w:t>
      </w:r>
      <w:proofErr w:type="spellStart"/>
      <w:r>
        <w:t>Blomefield</w:t>
      </w:r>
      <w:proofErr w:type="spellEnd"/>
      <w:r>
        <w:t xml:space="preserve"> vol.10 pp.137-141)</w:t>
      </w:r>
    </w:p>
    <w:p w14:paraId="09F04C29" w14:textId="77777777" w:rsidR="00502409" w:rsidRDefault="00502409" w:rsidP="00502409">
      <w:pPr>
        <w:pStyle w:val="NoSpacing"/>
      </w:pPr>
    </w:p>
    <w:p w14:paraId="62A66469" w14:textId="77777777" w:rsidR="00502409" w:rsidRDefault="00502409" w:rsidP="00502409">
      <w:pPr>
        <w:pStyle w:val="NoSpacing"/>
      </w:pPr>
    </w:p>
    <w:p w14:paraId="2466EDBB" w14:textId="77777777" w:rsidR="00502409" w:rsidRPr="003A5BCF" w:rsidRDefault="00502409" w:rsidP="00502409">
      <w:pPr>
        <w:pStyle w:val="NoSpacing"/>
      </w:pPr>
      <w:r>
        <w:t>21 January 2020</w:t>
      </w:r>
    </w:p>
    <w:p w14:paraId="30256431" w14:textId="1BBAF3C1" w:rsidR="006B2F86" w:rsidRPr="00502409" w:rsidRDefault="00502409" w:rsidP="00E71FC3">
      <w:pPr>
        <w:pStyle w:val="NoSpacing"/>
      </w:pPr>
    </w:p>
    <w:sectPr w:rsidR="006B2F86" w:rsidRPr="005024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E6E56" w14:textId="77777777" w:rsidR="00502409" w:rsidRDefault="00502409" w:rsidP="00E71FC3">
      <w:pPr>
        <w:spacing w:after="0" w:line="240" w:lineRule="auto"/>
      </w:pPr>
      <w:r>
        <w:separator/>
      </w:r>
    </w:p>
  </w:endnote>
  <w:endnote w:type="continuationSeparator" w:id="0">
    <w:p w14:paraId="02952F0B" w14:textId="77777777" w:rsidR="00502409" w:rsidRDefault="005024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1AF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8A4A" w14:textId="77777777" w:rsidR="00502409" w:rsidRDefault="00502409" w:rsidP="00E71FC3">
      <w:pPr>
        <w:spacing w:after="0" w:line="240" w:lineRule="auto"/>
      </w:pPr>
      <w:r>
        <w:separator/>
      </w:r>
    </w:p>
  </w:footnote>
  <w:footnote w:type="continuationSeparator" w:id="0">
    <w:p w14:paraId="069A33DD" w14:textId="77777777" w:rsidR="00502409" w:rsidRDefault="005024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09"/>
    <w:rsid w:val="001A7C09"/>
    <w:rsid w:val="0050240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3C4F"/>
  <w15:chartTrackingRefBased/>
  <w15:docId w15:val="{981478AE-FAF6-4375-B2BA-D949A5B0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2020-01-21T09:03:00Z</dcterms:created>
  <dcterms:modified xsi:type="dcterms:W3CDTF">2020-01-21T09:05:00Z</dcterms:modified>
</cp:coreProperties>
</file>