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DC579" w14:textId="4C101F65" w:rsidR="006B2F86" w:rsidRDefault="008E290F" w:rsidP="00E71FC3">
      <w:pPr>
        <w:pStyle w:val="NoSpacing"/>
      </w:pPr>
      <w:r>
        <w:rPr>
          <w:u w:val="single"/>
        </w:rPr>
        <w:t>John LOVEL</w:t>
      </w:r>
      <w:r>
        <w:t xml:space="preserve">     (d.1408)</w:t>
      </w:r>
    </w:p>
    <w:p w14:paraId="21913DCF" w14:textId="170DB06B" w:rsidR="008E290F" w:rsidRDefault="008E290F" w:rsidP="00E71FC3">
      <w:pPr>
        <w:pStyle w:val="NoSpacing"/>
      </w:pPr>
      <w:r>
        <w:t>5</w:t>
      </w:r>
      <w:r w:rsidRPr="008E290F">
        <w:rPr>
          <w:vertAlign w:val="superscript"/>
        </w:rPr>
        <w:t>th</w:t>
      </w:r>
      <w:r>
        <w:t xml:space="preserve"> Lord Lovel.</w:t>
      </w:r>
    </w:p>
    <w:p w14:paraId="0335BA10" w14:textId="3F2FAC56" w:rsidR="008E290F" w:rsidRDefault="008E290F" w:rsidP="00E71FC3">
      <w:pPr>
        <w:pStyle w:val="NoSpacing"/>
      </w:pPr>
    </w:p>
    <w:p w14:paraId="22F345C0" w14:textId="69C78D72" w:rsidR="008E290F" w:rsidRDefault="008E290F" w:rsidP="00E71FC3">
      <w:pPr>
        <w:pStyle w:val="NoSpacing"/>
      </w:pPr>
    </w:p>
    <w:p w14:paraId="2AF47DE8" w14:textId="64AC8249" w:rsidR="008E290F" w:rsidRDefault="008E290F" w:rsidP="008E290F">
      <w:pPr>
        <w:pStyle w:val="NoSpacing"/>
      </w:pPr>
      <w:r>
        <w:t xml:space="preserve">= Maud(d.1423).      </w:t>
      </w:r>
    </w:p>
    <w:p w14:paraId="098E5541" w14:textId="490F16F1" w:rsidR="008E290F" w:rsidRDefault="008E290F" w:rsidP="008E290F">
      <w:pPr>
        <w:pStyle w:val="NoSpacing"/>
      </w:pPr>
      <w:r>
        <w:t>(V.C.H. Wiltshire vol.9 p.121)</w:t>
      </w:r>
    </w:p>
    <w:p w14:paraId="62EFEF05" w14:textId="6E69B98B" w:rsidR="008E290F" w:rsidRDefault="008E290F" w:rsidP="008E290F">
      <w:pPr>
        <w:pStyle w:val="NoSpacing"/>
      </w:pPr>
      <w:r>
        <w:t>Son:   John(q.v.).   (ibid.)</w:t>
      </w:r>
      <w:bookmarkStart w:id="0" w:name="_GoBack"/>
      <w:bookmarkEnd w:id="0"/>
    </w:p>
    <w:p w14:paraId="34694281" w14:textId="77777777" w:rsidR="008E290F" w:rsidRDefault="008E290F" w:rsidP="008E290F">
      <w:pPr>
        <w:pStyle w:val="NoSpacing"/>
      </w:pPr>
    </w:p>
    <w:p w14:paraId="452928ED" w14:textId="77777777" w:rsidR="008E290F" w:rsidRDefault="008E290F" w:rsidP="008E290F">
      <w:pPr>
        <w:pStyle w:val="NoSpacing"/>
      </w:pPr>
    </w:p>
    <w:p w14:paraId="5713F2AC" w14:textId="77777777" w:rsidR="008E290F" w:rsidRDefault="008E290F" w:rsidP="008E290F">
      <w:pPr>
        <w:pStyle w:val="NoSpacing"/>
      </w:pPr>
      <w:r>
        <w:t>2 September 2019</w:t>
      </w:r>
    </w:p>
    <w:p w14:paraId="278A3F2F" w14:textId="4870D051" w:rsidR="008E290F" w:rsidRPr="008E290F" w:rsidRDefault="008E290F" w:rsidP="00E71FC3">
      <w:pPr>
        <w:pStyle w:val="NoSpacing"/>
      </w:pPr>
    </w:p>
    <w:sectPr w:rsidR="008E290F" w:rsidRPr="008E29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1182D" w14:textId="77777777" w:rsidR="008E290F" w:rsidRDefault="008E290F" w:rsidP="00E71FC3">
      <w:pPr>
        <w:spacing w:after="0" w:line="240" w:lineRule="auto"/>
      </w:pPr>
      <w:r>
        <w:separator/>
      </w:r>
    </w:p>
  </w:endnote>
  <w:endnote w:type="continuationSeparator" w:id="0">
    <w:p w14:paraId="74590388" w14:textId="77777777" w:rsidR="008E290F" w:rsidRDefault="008E29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582F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8A8C" w14:textId="77777777" w:rsidR="008E290F" w:rsidRDefault="008E290F" w:rsidP="00E71FC3">
      <w:pPr>
        <w:spacing w:after="0" w:line="240" w:lineRule="auto"/>
      </w:pPr>
      <w:r>
        <w:separator/>
      </w:r>
    </w:p>
  </w:footnote>
  <w:footnote w:type="continuationSeparator" w:id="0">
    <w:p w14:paraId="549E4C53" w14:textId="77777777" w:rsidR="008E290F" w:rsidRDefault="008E29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F"/>
    <w:rsid w:val="001A7C09"/>
    <w:rsid w:val="00577BD5"/>
    <w:rsid w:val="00656CBA"/>
    <w:rsid w:val="006A1F77"/>
    <w:rsid w:val="00733BE7"/>
    <w:rsid w:val="008E290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76D9"/>
  <w15:chartTrackingRefBased/>
  <w15:docId w15:val="{E7D141BF-F14D-4E56-ABCD-7EEEAB65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2019-09-02T21:11:00Z</dcterms:created>
  <dcterms:modified xsi:type="dcterms:W3CDTF">2019-09-02T21:14:00Z</dcterms:modified>
</cp:coreProperties>
</file>