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AB6E7" w14:textId="77777777" w:rsidR="00A471B1" w:rsidRDefault="00A471B1" w:rsidP="00A471B1">
      <w:pPr>
        <w:pStyle w:val="NoSpacing"/>
        <w:rPr>
          <w:rFonts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John LOVEL</w:t>
      </w:r>
      <w:r>
        <w:rPr>
          <w:rFonts w:eastAsia="Times New Roman" w:cs="Times New Roman"/>
          <w:szCs w:val="24"/>
        </w:rPr>
        <w:t xml:space="preserve">     </w:t>
      </w:r>
      <w:proofErr w:type="gramStart"/>
      <w:r>
        <w:rPr>
          <w:rFonts w:eastAsia="Times New Roman" w:cs="Times New Roman"/>
          <w:szCs w:val="24"/>
        </w:rP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fl.1483)</w:t>
      </w:r>
    </w:p>
    <w:p w14:paraId="2A7793F6" w14:textId="77777777" w:rsidR="00A471B1" w:rsidRDefault="00A471B1" w:rsidP="00A471B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Esquire.</w:t>
      </w:r>
    </w:p>
    <w:p w14:paraId="48740841" w14:textId="77777777" w:rsidR="00A471B1" w:rsidRDefault="00A471B1" w:rsidP="00A471B1">
      <w:pPr>
        <w:pStyle w:val="NoSpacing"/>
        <w:rPr>
          <w:rFonts w:cs="Times New Roman"/>
          <w:szCs w:val="24"/>
        </w:rPr>
      </w:pPr>
    </w:p>
    <w:p w14:paraId="266D6ED2" w14:textId="77777777" w:rsidR="00A471B1" w:rsidRDefault="00A471B1" w:rsidP="00A471B1">
      <w:pPr>
        <w:pStyle w:val="NoSpacing"/>
        <w:rPr>
          <w:rFonts w:cs="Times New Roman"/>
          <w:szCs w:val="24"/>
        </w:rPr>
      </w:pPr>
    </w:p>
    <w:p w14:paraId="4F413386" w14:textId="77777777" w:rsidR="00A471B1" w:rsidRDefault="00A471B1" w:rsidP="00A471B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8 Nov.1483</w:t>
      </w:r>
      <w:r>
        <w:rPr>
          <w:rFonts w:cs="Times New Roman"/>
          <w:szCs w:val="24"/>
        </w:rPr>
        <w:tab/>
        <w:t xml:space="preserve">He was a juror on the inquisition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held in Dorchester, Dorset,</w:t>
      </w:r>
    </w:p>
    <w:p w14:paraId="13626F3A" w14:textId="77777777" w:rsidR="00A471B1" w:rsidRDefault="00A471B1" w:rsidP="00A471B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into </w:t>
      </w:r>
      <w:proofErr w:type="gramStart"/>
      <w:r>
        <w:rPr>
          <w:rFonts w:cs="Times New Roman"/>
          <w:szCs w:val="24"/>
        </w:rPr>
        <w:t>lands</w:t>
      </w:r>
      <w:proofErr w:type="gramEnd"/>
      <w:r>
        <w:rPr>
          <w:rFonts w:cs="Times New Roman"/>
          <w:szCs w:val="24"/>
        </w:rPr>
        <w:t xml:space="preserve"> of Sir Richard Choke(q.v.).</w:t>
      </w:r>
    </w:p>
    <w:p w14:paraId="4251CBDA" w14:textId="77777777" w:rsidR="00A471B1" w:rsidRDefault="00A471B1" w:rsidP="00A471B1">
      <w:pPr>
        <w:pStyle w:val="NoSpacing"/>
        <w:ind w:left="720" w:hanging="720"/>
        <w:rPr>
          <w:rFonts w:eastAsia="Times New Roman"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eastAsia="Times New Roman" w:cs="Times New Roman"/>
          <w:szCs w:val="24"/>
        </w:rPr>
        <w:t xml:space="preserve">(Calendar of Inquisitions </w:t>
      </w:r>
      <w:proofErr w:type="gramStart"/>
      <w:r>
        <w:rPr>
          <w:rFonts w:eastAsia="Times New Roman" w:cs="Times New Roman"/>
          <w:szCs w:val="24"/>
        </w:rPr>
        <w:t>Post Mortem</w:t>
      </w:r>
      <w:proofErr w:type="gramEnd"/>
      <w:r>
        <w:rPr>
          <w:rFonts w:eastAsia="Times New Roman" w:cs="Times New Roman"/>
          <w:szCs w:val="24"/>
        </w:rPr>
        <w:t xml:space="preserve"> 1 Edward V to Richard III, </w:t>
      </w:r>
      <w:proofErr w:type="spellStart"/>
      <w:r>
        <w:rPr>
          <w:rFonts w:eastAsia="Times New Roman" w:cs="Times New Roman"/>
          <w:szCs w:val="24"/>
        </w:rPr>
        <w:t>vol.XXV</w:t>
      </w:r>
      <w:proofErr w:type="spellEnd"/>
      <w:r>
        <w:rPr>
          <w:rFonts w:eastAsia="Times New Roman" w:cs="Times New Roman"/>
          <w:szCs w:val="24"/>
        </w:rPr>
        <w:t xml:space="preserve"> </w:t>
      </w:r>
    </w:p>
    <w:p w14:paraId="5706447C" w14:textId="77777777" w:rsidR="00A471B1" w:rsidRDefault="00A471B1" w:rsidP="00A471B1">
      <w:pPr>
        <w:pStyle w:val="NoSpacing"/>
        <w:ind w:left="720" w:firstLine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1483-5, ed. Gordon </w:t>
      </w:r>
      <w:proofErr w:type="spellStart"/>
      <w:r>
        <w:rPr>
          <w:rFonts w:eastAsia="Times New Roman" w:cs="Times New Roman"/>
          <w:szCs w:val="24"/>
        </w:rPr>
        <w:t>McKelvie</w:t>
      </w:r>
      <w:proofErr w:type="spellEnd"/>
      <w:r>
        <w:rPr>
          <w:rFonts w:eastAsia="Times New Roman" w:cs="Times New Roman"/>
          <w:szCs w:val="24"/>
        </w:rPr>
        <w:t>, pub. The Boydell Press 2021, p.69)</w:t>
      </w:r>
    </w:p>
    <w:p w14:paraId="267E1E2B" w14:textId="77777777" w:rsidR="00A471B1" w:rsidRDefault="00A471B1" w:rsidP="00A471B1">
      <w:pPr>
        <w:pStyle w:val="NoSpacing"/>
        <w:rPr>
          <w:rFonts w:eastAsia="Times New Roman" w:cs="Times New Roman"/>
          <w:szCs w:val="24"/>
        </w:rPr>
      </w:pPr>
    </w:p>
    <w:p w14:paraId="4F581849" w14:textId="77777777" w:rsidR="00A471B1" w:rsidRDefault="00A471B1" w:rsidP="00A471B1">
      <w:pPr>
        <w:pStyle w:val="NoSpacing"/>
        <w:rPr>
          <w:rFonts w:eastAsia="Times New Roman" w:cs="Times New Roman"/>
          <w:szCs w:val="24"/>
        </w:rPr>
      </w:pPr>
    </w:p>
    <w:p w14:paraId="01A878FF" w14:textId="77777777" w:rsidR="00A471B1" w:rsidRDefault="00A471B1" w:rsidP="00A471B1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3 June 2023</w:t>
      </w:r>
    </w:p>
    <w:p w14:paraId="4B381EA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CAFAB" w14:textId="77777777" w:rsidR="00A471B1" w:rsidRDefault="00A471B1" w:rsidP="009139A6">
      <w:r>
        <w:separator/>
      </w:r>
    </w:p>
  </w:endnote>
  <w:endnote w:type="continuationSeparator" w:id="0">
    <w:p w14:paraId="175A1B98" w14:textId="77777777" w:rsidR="00A471B1" w:rsidRDefault="00A471B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6B16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E7BF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4220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DE602" w14:textId="77777777" w:rsidR="00A471B1" w:rsidRDefault="00A471B1" w:rsidP="009139A6">
      <w:r>
        <w:separator/>
      </w:r>
    </w:p>
  </w:footnote>
  <w:footnote w:type="continuationSeparator" w:id="0">
    <w:p w14:paraId="0739816C" w14:textId="77777777" w:rsidR="00A471B1" w:rsidRDefault="00A471B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3927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B28B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2EC4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1B1"/>
    <w:rsid w:val="000666E0"/>
    <w:rsid w:val="002510B7"/>
    <w:rsid w:val="005C130B"/>
    <w:rsid w:val="00826F5C"/>
    <w:rsid w:val="009139A6"/>
    <w:rsid w:val="009448BB"/>
    <w:rsid w:val="00947624"/>
    <w:rsid w:val="00A3176C"/>
    <w:rsid w:val="00A471B1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CC1B2"/>
  <w15:chartTrackingRefBased/>
  <w15:docId w15:val="{C7F586F9-BD38-4ED4-89E3-52B31E661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2023-06-03T19:09:00Z</dcterms:created>
  <dcterms:modified xsi:type="dcterms:W3CDTF">2023-06-03T19:10:00Z</dcterms:modified>
</cp:coreProperties>
</file>