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C49DC" w14:textId="1B8997A8" w:rsidR="008E7D50" w:rsidRDefault="008E7D50" w:rsidP="008E7D50">
      <w:pPr>
        <w:pStyle w:val="NoSpacing"/>
      </w:pPr>
      <w:r>
        <w:rPr>
          <w:u w:val="single"/>
        </w:rPr>
        <w:t>John LOVEL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27</w:t>
      </w:r>
      <w:r>
        <w:t>)</w:t>
      </w:r>
    </w:p>
    <w:p w14:paraId="432A3C63" w14:textId="1A91AEEB" w:rsidR="008E7D50" w:rsidRDefault="008E7D50" w:rsidP="008E7D50">
      <w:pPr>
        <w:pStyle w:val="NoSpacing"/>
      </w:pPr>
      <w:r>
        <w:t xml:space="preserve">of Canterbury. </w:t>
      </w:r>
      <w:r>
        <w:t>Brewer.</w:t>
      </w:r>
    </w:p>
    <w:p w14:paraId="465B7609" w14:textId="77777777" w:rsidR="008E7D50" w:rsidRDefault="008E7D50" w:rsidP="008E7D50">
      <w:pPr>
        <w:pStyle w:val="NoSpacing"/>
      </w:pPr>
    </w:p>
    <w:p w14:paraId="3DCC0977" w14:textId="77777777" w:rsidR="008E7D50" w:rsidRDefault="008E7D50" w:rsidP="008E7D50">
      <w:pPr>
        <w:pStyle w:val="NoSpacing"/>
      </w:pPr>
    </w:p>
    <w:p w14:paraId="5793FE09" w14:textId="41D6D1FF" w:rsidR="008E7D50" w:rsidRDefault="008E7D50" w:rsidP="008E7D50">
      <w:pPr>
        <w:pStyle w:val="NoSpacing"/>
      </w:pPr>
      <w:r>
        <w:tab/>
        <w:t>14</w:t>
      </w:r>
      <w:r>
        <w:t>27</w:t>
      </w:r>
      <w:bookmarkStart w:id="0" w:name="_GoBack"/>
      <w:bookmarkEnd w:id="0"/>
      <w:r>
        <w:tab/>
        <w:t>He became a Freeman by redemption.  (Cowper p.284)</w:t>
      </w:r>
    </w:p>
    <w:p w14:paraId="63857702" w14:textId="77777777" w:rsidR="008E7D50" w:rsidRDefault="008E7D50" w:rsidP="008E7D50">
      <w:pPr>
        <w:pStyle w:val="NoSpacing"/>
      </w:pPr>
    </w:p>
    <w:p w14:paraId="12337C78" w14:textId="77777777" w:rsidR="008E7D50" w:rsidRDefault="008E7D50" w:rsidP="008E7D50">
      <w:pPr>
        <w:pStyle w:val="NoSpacing"/>
      </w:pPr>
    </w:p>
    <w:p w14:paraId="5C3ABAEB" w14:textId="77777777" w:rsidR="008E7D50" w:rsidRDefault="008E7D50" w:rsidP="008E7D50">
      <w:pPr>
        <w:pStyle w:val="NoSpacing"/>
      </w:pPr>
      <w:r>
        <w:t>27 August 2018</w:t>
      </w:r>
    </w:p>
    <w:p w14:paraId="28613474" w14:textId="7B9BF112" w:rsidR="006B2F86" w:rsidRPr="008E7D50" w:rsidRDefault="008E7D50" w:rsidP="00E71FC3">
      <w:pPr>
        <w:pStyle w:val="NoSpacing"/>
      </w:pPr>
    </w:p>
    <w:sectPr w:rsidR="006B2F86" w:rsidRPr="008E7D5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AF2AF" w14:textId="77777777" w:rsidR="008E7D50" w:rsidRDefault="008E7D50" w:rsidP="00E71FC3">
      <w:pPr>
        <w:spacing w:after="0" w:line="240" w:lineRule="auto"/>
      </w:pPr>
      <w:r>
        <w:separator/>
      </w:r>
    </w:p>
  </w:endnote>
  <w:endnote w:type="continuationSeparator" w:id="0">
    <w:p w14:paraId="112C39CE" w14:textId="77777777" w:rsidR="008E7D50" w:rsidRDefault="008E7D5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6385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1B230" w14:textId="77777777" w:rsidR="008E7D50" w:rsidRDefault="008E7D50" w:rsidP="00E71FC3">
      <w:pPr>
        <w:spacing w:after="0" w:line="240" w:lineRule="auto"/>
      </w:pPr>
      <w:r>
        <w:separator/>
      </w:r>
    </w:p>
  </w:footnote>
  <w:footnote w:type="continuationSeparator" w:id="0">
    <w:p w14:paraId="58687F0E" w14:textId="77777777" w:rsidR="008E7D50" w:rsidRDefault="008E7D5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50"/>
    <w:rsid w:val="001A7C09"/>
    <w:rsid w:val="00577BD5"/>
    <w:rsid w:val="00656CBA"/>
    <w:rsid w:val="006A1F77"/>
    <w:rsid w:val="00733BE7"/>
    <w:rsid w:val="008E7D5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B9A0A"/>
  <w15:chartTrackingRefBased/>
  <w15:docId w15:val="{40466288-5979-4C5B-A99E-C8BA85D3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8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2018-08-27T13:36:00Z</dcterms:created>
  <dcterms:modified xsi:type="dcterms:W3CDTF">2018-08-27T13:44:00Z</dcterms:modified>
</cp:coreProperties>
</file>