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2F86" w:rsidRDefault="00EE2D6D" w:rsidP="00E71FC3">
      <w:pPr>
        <w:pStyle w:val="NoSpacing"/>
      </w:pPr>
      <w:r>
        <w:rPr>
          <w:u w:val="single"/>
        </w:rPr>
        <w:t>Maud LOVEL</w:t>
      </w:r>
      <w:bookmarkStart w:id="0" w:name="_GoBack"/>
      <w:bookmarkEnd w:id="0"/>
      <w:r>
        <w:t xml:space="preserve">      (fl.1420)</w:t>
      </w:r>
    </w:p>
    <w:p w:rsidR="00EE2D6D" w:rsidRDefault="00EE2D6D" w:rsidP="00E71FC3">
      <w:pPr>
        <w:pStyle w:val="NoSpacing"/>
      </w:pPr>
    </w:p>
    <w:p w:rsidR="00EE2D6D" w:rsidRDefault="00EE2D6D" w:rsidP="00E71FC3">
      <w:pPr>
        <w:pStyle w:val="NoSpacing"/>
      </w:pPr>
    </w:p>
    <w:p w:rsidR="00EE2D6D" w:rsidRDefault="00EE2D6D" w:rsidP="00E71FC3">
      <w:pPr>
        <w:pStyle w:val="NoSpacing"/>
      </w:pPr>
      <w:r>
        <w:t xml:space="preserve">Daughter of Robert Lovel of </w:t>
      </w:r>
      <w:proofErr w:type="spellStart"/>
      <w:r>
        <w:t>Rampisham</w:t>
      </w:r>
      <w:proofErr w:type="spellEnd"/>
      <w:r>
        <w:t>, Dorset, and Clarendon, Wiltshire, (</w:t>
      </w:r>
      <w:proofErr w:type="gramStart"/>
      <w:r>
        <w:t>d.1434)(</w:t>
      </w:r>
      <w:proofErr w:type="gramEnd"/>
      <w:r>
        <w:t>q.v.)</w:t>
      </w:r>
    </w:p>
    <w:p w:rsidR="00EE2D6D" w:rsidRDefault="00EE2D6D" w:rsidP="00E71FC3">
      <w:pPr>
        <w:pStyle w:val="NoSpacing"/>
      </w:pPr>
      <w:r>
        <w:t>and Elizabeth Bryan(q.v.).   (H.O.C. III pp.632-4)</w:t>
      </w:r>
    </w:p>
    <w:p w:rsidR="00EE2D6D" w:rsidRDefault="00EE2D6D" w:rsidP="00EE2D6D">
      <w:pPr>
        <w:pStyle w:val="NoSpacing"/>
      </w:pPr>
      <w:r>
        <w:t>= Sir Richard Stafford(q.v.).   (ibid.)</w:t>
      </w:r>
    </w:p>
    <w:p w:rsidR="00EE2D6D" w:rsidRDefault="00EE2D6D" w:rsidP="00EE2D6D">
      <w:pPr>
        <w:pStyle w:val="NoSpacing"/>
      </w:pPr>
      <w:r>
        <w:t xml:space="preserve">Daughter:  </w:t>
      </w:r>
      <w:proofErr w:type="spellStart"/>
      <w:r>
        <w:t>Amicia</w:t>
      </w:r>
      <w:proofErr w:type="spellEnd"/>
      <w:r>
        <w:t xml:space="preserve"> (</w:t>
      </w:r>
      <w:proofErr w:type="spellStart"/>
      <w:r>
        <w:t>Avice</w:t>
      </w:r>
      <w:proofErr w:type="spellEnd"/>
      <w:r>
        <w:t>) = Sir James Butler(ex.1461).  (Peerage 1970 p.2048)</w:t>
      </w:r>
    </w:p>
    <w:p w:rsidR="00EE2D6D" w:rsidRDefault="00EE2D6D" w:rsidP="00EE2D6D">
      <w:pPr>
        <w:pStyle w:val="NoSpacing"/>
      </w:pPr>
    </w:p>
    <w:p w:rsidR="00EE2D6D" w:rsidRDefault="00EE2D6D" w:rsidP="00EE2D6D">
      <w:pPr>
        <w:pStyle w:val="NoSpacing"/>
      </w:pPr>
    </w:p>
    <w:p w:rsidR="00EE2D6D" w:rsidRPr="00EE2D6D" w:rsidRDefault="00EE2D6D" w:rsidP="00EE2D6D">
      <w:pPr>
        <w:pStyle w:val="NoSpacing"/>
      </w:pPr>
      <w:r>
        <w:t>20 March 2018</w:t>
      </w:r>
    </w:p>
    <w:sectPr w:rsidR="00EE2D6D" w:rsidRPr="00EE2D6D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2D6D" w:rsidRDefault="00EE2D6D" w:rsidP="00E71FC3">
      <w:pPr>
        <w:spacing w:after="0" w:line="240" w:lineRule="auto"/>
      </w:pPr>
      <w:r>
        <w:separator/>
      </w:r>
    </w:p>
  </w:endnote>
  <w:endnote w:type="continuationSeparator" w:id="0">
    <w:p w:rsidR="00EE2D6D" w:rsidRDefault="00EE2D6D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2D6D" w:rsidRDefault="00EE2D6D" w:rsidP="00E71FC3">
      <w:pPr>
        <w:spacing w:after="0" w:line="240" w:lineRule="auto"/>
      </w:pPr>
      <w:r>
        <w:separator/>
      </w:r>
    </w:p>
  </w:footnote>
  <w:footnote w:type="continuationSeparator" w:id="0">
    <w:p w:rsidR="00EE2D6D" w:rsidRDefault="00EE2D6D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D6D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E2D6D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25111"/>
  <w15:chartTrackingRefBased/>
  <w15:docId w15:val="{2A5D0635-8582-4314-A8FB-545BA2913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6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2018-03-20T11:21:00Z</dcterms:created>
  <dcterms:modified xsi:type="dcterms:W3CDTF">2018-03-20T11:27:00Z</dcterms:modified>
</cp:coreProperties>
</file>