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D12" w:rsidRDefault="00334D12" w:rsidP="00334D12">
      <w:pPr>
        <w:pStyle w:val="NoSpacing"/>
      </w:pPr>
      <w:r>
        <w:rPr>
          <w:u w:val="single"/>
        </w:rPr>
        <w:t>Richard LOVELACE</w:t>
      </w:r>
      <w:r>
        <w:t xml:space="preserve">       (fl.1470)</w:t>
      </w:r>
    </w:p>
    <w:p w:rsidR="00334D12" w:rsidRDefault="00334D12" w:rsidP="00334D12">
      <w:pPr>
        <w:pStyle w:val="NoSpacing"/>
      </w:pPr>
    </w:p>
    <w:p w:rsidR="00334D12" w:rsidRDefault="00334D12" w:rsidP="00334D12">
      <w:pPr>
        <w:pStyle w:val="NoSpacing"/>
      </w:pPr>
    </w:p>
    <w:p w:rsidR="00334D12" w:rsidRDefault="00334D12" w:rsidP="00334D12">
      <w:pPr>
        <w:pStyle w:val="NoSpacing"/>
      </w:pPr>
      <w:r>
        <w:t>26 Jan.1470</w:t>
      </w:r>
      <w:r>
        <w:tab/>
        <w:t>A commission was appointed to arrest him.  (C.P.R. 1467-77 p.197)</w:t>
      </w:r>
    </w:p>
    <w:p w:rsidR="00334D12" w:rsidRDefault="00334D12" w:rsidP="00334D12">
      <w:pPr>
        <w:pStyle w:val="NoSpacing"/>
      </w:pPr>
    </w:p>
    <w:p w:rsidR="00334D12" w:rsidRDefault="00334D12" w:rsidP="00334D12">
      <w:pPr>
        <w:pStyle w:val="NoSpacing"/>
      </w:pPr>
    </w:p>
    <w:p w:rsidR="00334D12" w:rsidRDefault="00334D12" w:rsidP="00334D12">
      <w:pPr>
        <w:pStyle w:val="NoSpacing"/>
      </w:pPr>
      <w:r>
        <w:t>18 January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D12" w:rsidRDefault="00334D12" w:rsidP="00920DE3">
      <w:pPr>
        <w:spacing w:after="0" w:line="240" w:lineRule="auto"/>
      </w:pPr>
      <w:r>
        <w:separator/>
      </w:r>
    </w:p>
  </w:endnote>
  <w:endnote w:type="continuationSeparator" w:id="0">
    <w:p w:rsidR="00334D12" w:rsidRDefault="00334D1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D12" w:rsidRDefault="00334D12" w:rsidP="00920DE3">
      <w:pPr>
        <w:spacing w:after="0" w:line="240" w:lineRule="auto"/>
      </w:pPr>
      <w:r>
        <w:separator/>
      </w:r>
    </w:p>
  </w:footnote>
  <w:footnote w:type="continuationSeparator" w:id="0">
    <w:p w:rsidR="00334D12" w:rsidRDefault="00334D1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12"/>
    <w:rsid w:val="00120749"/>
    <w:rsid w:val="00334D12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2015-01-28T19:57:00Z</dcterms:created>
  <dcterms:modified xsi:type="dcterms:W3CDTF">2015-01-28T19:58:00Z</dcterms:modified>
</cp:coreProperties>
</file>