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00BC" w14:textId="77777777" w:rsidR="004B5621" w:rsidRDefault="004B5621" w:rsidP="004B5621">
      <w:pPr>
        <w:pStyle w:val="NoSpacing"/>
      </w:pPr>
      <w:r>
        <w:rPr>
          <w:u w:val="single"/>
        </w:rPr>
        <w:t>Richard LOVELACE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fl.1436)</w:t>
      </w:r>
    </w:p>
    <w:p w14:paraId="619718CB" w14:textId="40241D77" w:rsidR="004B5621" w:rsidRDefault="004B5621" w:rsidP="004B5621">
      <w:pPr>
        <w:pStyle w:val="NoSpacing"/>
      </w:pPr>
      <w:r>
        <w:t xml:space="preserve">of London. </w:t>
      </w:r>
      <w:r>
        <w:t>Mercer.</w:t>
      </w:r>
    </w:p>
    <w:p w14:paraId="7C9EFE2E" w14:textId="77777777" w:rsidR="004B5621" w:rsidRDefault="004B5621" w:rsidP="004B5621">
      <w:pPr>
        <w:pStyle w:val="NoSpacing"/>
      </w:pPr>
    </w:p>
    <w:p w14:paraId="7A8A3420" w14:textId="77777777" w:rsidR="004B5621" w:rsidRDefault="004B5621" w:rsidP="004B5621">
      <w:pPr>
        <w:pStyle w:val="NoSpacing"/>
      </w:pPr>
    </w:p>
    <w:p w14:paraId="22FEB4ED" w14:textId="68330844" w:rsidR="004B5621" w:rsidRDefault="004B5621" w:rsidP="004B5621">
      <w:pPr>
        <w:pStyle w:val="NoSpacing"/>
      </w:pPr>
      <w:r>
        <w:t>10 Nov.1436</w:t>
      </w:r>
      <w:r>
        <w:tab/>
        <w:t xml:space="preserve">He, </w:t>
      </w:r>
      <w:r>
        <w:t xml:space="preserve">Nicholas </w:t>
      </w:r>
      <w:proofErr w:type="spellStart"/>
      <w:r>
        <w:t>Wyfold</w:t>
      </w:r>
      <w:proofErr w:type="spellEnd"/>
      <w:r>
        <w:t>, grocer</w:t>
      </w:r>
      <w:bookmarkStart w:id="0" w:name="_GoBack"/>
      <w:bookmarkEnd w:id="0"/>
      <w:r>
        <w:t xml:space="preserve">(q.v.), and Robert </w:t>
      </w:r>
      <w:proofErr w:type="spellStart"/>
      <w:r>
        <w:t>Bylingley</w:t>
      </w:r>
      <w:proofErr w:type="spellEnd"/>
      <w:r>
        <w:t xml:space="preserve">, </w:t>
      </w:r>
      <w:proofErr w:type="spellStart"/>
      <w:r>
        <w:t>hurer</w:t>
      </w:r>
      <w:proofErr w:type="spellEnd"/>
      <w:r>
        <w:t>(q.v.), were</w:t>
      </w:r>
    </w:p>
    <w:p w14:paraId="206FA0F8" w14:textId="77777777" w:rsidR="004B5621" w:rsidRDefault="004B5621" w:rsidP="004B5621">
      <w:pPr>
        <w:pStyle w:val="NoSpacing"/>
      </w:pPr>
      <w:r>
        <w:tab/>
      </w:r>
      <w:r>
        <w:tab/>
        <w:t>sureties when the guardianship and patrimony of the children of the late</w:t>
      </w:r>
    </w:p>
    <w:p w14:paraId="757F1EC3" w14:textId="77777777" w:rsidR="004B5621" w:rsidRDefault="004B5621" w:rsidP="004B5621">
      <w:pPr>
        <w:pStyle w:val="NoSpacing"/>
      </w:pPr>
      <w:r>
        <w:tab/>
      </w:r>
      <w:r>
        <w:tab/>
        <w:t xml:space="preserve">Michael </w:t>
      </w:r>
      <w:proofErr w:type="spellStart"/>
      <w:r>
        <w:t>Randolf</w:t>
      </w:r>
      <w:proofErr w:type="spellEnd"/>
      <w:r>
        <w:t xml:space="preserve">, haberdasher(q.v.) was granted to Ralph </w:t>
      </w:r>
    </w:p>
    <w:p w14:paraId="28CC026C" w14:textId="77777777" w:rsidR="004B5621" w:rsidRDefault="004B5621" w:rsidP="004B5621">
      <w:pPr>
        <w:pStyle w:val="NoSpacing"/>
      </w:pPr>
      <w:r>
        <w:tab/>
      </w:r>
      <w:r>
        <w:tab/>
      </w:r>
      <w:proofErr w:type="spellStart"/>
      <w:r>
        <w:t>Blakelowe</w:t>
      </w:r>
      <w:proofErr w:type="spellEnd"/>
      <w:r>
        <w:t>, gentleman(q.v.).</w:t>
      </w:r>
    </w:p>
    <w:p w14:paraId="3585AC25" w14:textId="77777777" w:rsidR="004B5621" w:rsidRDefault="004B5621" w:rsidP="004B5621">
      <w:pPr>
        <w:pStyle w:val="NoSpacing"/>
      </w:pPr>
      <w:r>
        <w:tab/>
      </w:r>
      <w:r>
        <w:tab/>
        <w:t>(“Calendar of Letter-Books of the City of London: K   folio 164)</w:t>
      </w:r>
    </w:p>
    <w:p w14:paraId="6429E925" w14:textId="77777777" w:rsidR="004B5621" w:rsidRDefault="004B5621" w:rsidP="004B5621">
      <w:pPr>
        <w:pStyle w:val="NoSpacing"/>
      </w:pPr>
    </w:p>
    <w:p w14:paraId="36E22B40" w14:textId="77777777" w:rsidR="004B5621" w:rsidRDefault="004B5621" w:rsidP="004B5621">
      <w:pPr>
        <w:pStyle w:val="NoSpacing"/>
      </w:pPr>
    </w:p>
    <w:p w14:paraId="1DA204ED" w14:textId="77777777" w:rsidR="004B5621" w:rsidRPr="007A16CE" w:rsidRDefault="004B5621" w:rsidP="004B5621">
      <w:pPr>
        <w:pStyle w:val="NoSpacing"/>
      </w:pPr>
      <w:r>
        <w:t>13 May 2018</w:t>
      </w:r>
    </w:p>
    <w:p w14:paraId="743A8C03" w14:textId="5231D85B" w:rsidR="006B2F86" w:rsidRPr="004B5621" w:rsidRDefault="004B5621" w:rsidP="00E71FC3">
      <w:pPr>
        <w:pStyle w:val="NoSpacing"/>
      </w:pPr>
    </w:p>
    <w:sectPr w:rsidR="006B2F86" w:rsidRPr="004B562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90CAF" w14:textId="77777777" w:rsidR="004B5621" w:rsidRDefault="004B5621" w:rsidP="00E71FC3">
      <w:pPr>
        <w:spacing w:after="0" w:line="240" w:lineRule="auto"/>
      </w:pPr>
      <w:r>
        <w:separator/>
      </w:r>
    </w:p>
  </w:endnote>
  <w:endnote w:type="continuationSeparator" w:id="0">
    <w:p w14:paraId="65C669B1" w14:textId="77777777" w:rsidR="004B5621" w:rsidRDefault="004B56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A6E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A463B" w14:textId="77777777" w:rsidR="004B5621" w:rsidRDefault="004B5621" w:rsidP="00E71FC3">
      <w:pPr>
        <w:spacing w:after="0" w:line="240" w:lineRule="auto"/>
      </w:pPr>
      <w:r>
        <w:separator/>
      </w:r>
    </w:p>
  </w:footnote>
  <w:footnote w:type="continuationSeparator" w:id="0">
    <w:p w14:paraId="44B9E0BB" w14:textId="77777777" w:rsidR="004B5621" w:rsidRDefault="004B56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21"/>
    <w:rsid w:val="001A7C09"/>
    <w:rsid w:val="004B562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0991"/>
  <w15:chartTrackingRefBased/>
  <w15:docId w15:val="{EDCD5572-9EA9-41DC-8E6B-EC4752B0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2018-05-13T21:20:00Z</dcterms:created>
  <dcterms:modified xsi:type="dcterms:W3CDTF">2018-05-13T21:21:00Z</dcterms:modified>
</cp:coreProperties>
</file>