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74" w:rsidRDefault="00A57274" w:rsidP="00A572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LOVELACE</w:t>
      </w:r>
      <w:r>
        <w:rPr>
          <w:rFonts w:ascii="Times New Roman" w:hAnsi="Times New Roman" w:cs="Times New Roman"/>
          <w:sz w:val="24"/>
          <w:szCs w:val="24"/>
        </w:rPr>
        <w:t xml:space="preserve">       (fl.1450)</w:t>
      </w:r>
    </w:p>
    <w:p w:rsidR="00A57274" w:rsidRDefault="00A57274" w:rsidP="00A57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7274" w:rsidRDefault="00A57274" w:rsidP="00A57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7274" w:rsidRDefault="00A57274" w:rsidP="00A572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Nicholas Carew of Beddington(q.v.),</w:t>
      </w:r>
    </w:p>
    <w:p w:rsidR="00A57274" w:rsidRDefault="00A57274" w:rsidP="00A572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Taylour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Hythe(q.v.)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Bochere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Pluckley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86C86" w:rsidRDefault="00786C86" w:rsidP="00A572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[all places are in Kent].</w:t>
      </w:r>
      <w:bookmarkStart w:id="0" w:name="_GoBack"/>
      <w:bookmarkEnd w:id="0"/>
    </w:p>
    <w:p w:rsidR="00A57274" w:rsidRPr="00EE426C" w:rsidRDefault="00A57274" w:rsidP="00A5727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A57274" w:rsidRDefault="00A57274" w:rsidP="00A57274">
      <w:pPr>
        <w:pStyle w:val="NoSpacing"/>
        <w:rPr>
          <w:rFonts w:ascii="Times New Roman" w:hAnsi="Times New Roman" w:cs="Times New Roman"/>
        </w:rPr>
      </w:pPr>
    </w:p>
    <w:p w:rsidR="00A57274" w:rsidRDefault="00A57274" w:rsidP="00A57274">
      <w:pPr>
        <w:pStyle w:val="NoSpacing"/>
        <w:rPr>
          <w:rFonts w:ascii="Times New Roman" w:hAnsi="Times New Roman" w:cs="Times New Roman"/>
        </w:rPr>
      </w:pPr>
    </w:p>
    <w:p w:rsidR="00A57274" w:rsidRDefault="00A57274" w:rsidP="00A572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695C4D">
        <w:rPr>
          <w:rFonts w:ascii="Times New Roman" w:hAnsi="Times New Roman" w:cs="Times New Roman"/>
          <w:sz w:val="24"/>
          <w:szCs w:val="24"/>
        </w:rPr>
        <w:t xml:space="preserve"> August 2015</w:t>
      </w:r>
    </w:p>
    <w:p w:rsidR="00DD5B8A" w:rsidRPr="00A57274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sectPr w:rsidR="00DD5B8A" w:rsidRPr="00A57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74" w:rsidRDefault="00A57274" w:rsidP="00564E3C">
      <w:pPr>
        <w:spacing w:after="0" w:line="240" w:lineRule="auto"/>
      </w:pPr>
      <w:r>
        <w:separator/>
      </w:r>
    </w:p>
  </w:endnote>
  <w:endnote w:type="continuationSeparator" w:id="0">
    <w:p w:rsidR="00A57274" w:rsidRDefault="00A5727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I.S.Rogers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86C86">
      <w:rPr>
        <w:rFonts w:ascii="Times New Roman" w:hAnsi="Times New Roman" w:cs="Times New Roman"/>
        <w:noProof/>
        <w:sz w:val="24"/>
        <w:szCs w:val="24"/>
      </w:rPr>
      <w:t>30 December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74" w:rsidRDefault="00A57274" w:rsidP="00564E3C">
      <w:pPr>
        <w:spacing w:after="0" w:line="240" w:lineRule="auto"/>
      </w:pPr>
      <w:r>
        <w:separator/>
      </w:r>
    </w:p>
  </w:footnote>
  <w:footnote w:type="continuationSeparator" w:id="0">
    <w:p w:rsidR="00A57274" w:rsidRDefault="00A5727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74"/>
    <w:rsid w:val="00372DC6"/>
    <w:rsid w:val="00564E3C"/>
    <w:rsid w:val="0064591D"/>
    <w:rsid w:val="00786C86"/>
    <w:rsid w:val="00A5727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A81BF"/>
  <w15:chartTrackingRefBased/>
  <w15:docId w15:val="{6B46F832-E824-4337-92D8-839D04D5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57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2015-10-27T20:46:00Z</dcterms:created>
  <dcterms:modified xsi:type="dcterms:W3CDTF">2016-12-30T08:48:00Z</dcterms:modified>
</cp:coreProperties>
</file>