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F092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Henry LOVELAS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201D0E79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5C0EE22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57C4E58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plaint of debt against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Appulby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and William Bredon(q.v.),</w:t>
      </w:r>
    </w:p>
    <w:p w14:paraId="2CD63E17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both of Burton in Trent, Staffordshire.</w:t>
      </w:r>
    </w:p>
    <w:p w14:paraId="3218D412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D8C7699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0AED767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E8A3BCC" w14:textId="77777777" w:rsidR="001374CF" w:rsidRDefault="001374CF" w:rsidP="001374CF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29 September 2021</w:t>
      </w:r>
    </w:p>
    <w:p w14:paraId="6FA9EFF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C748" w14:textId="77777777" w:rsidR="001374CF" w:rsidRDefault="001374CF" w:rsidP="009139A6">
      <w:r>
        <w:separator/>
      </w:r>
    </w:p>
  </w:endnote>
  <w:endnote w:type="continuationSeparator" w:id="0">
    <w:p w14:paraId="7B4E790C" w14:textId="77777777" w:rsidR="001374CF" w:rsidRDefault="001374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DD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CE6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E1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D071" w14:textId="77777777" w:rsidR="001374CF" w:rsidRDefault="001374CF" w:rsidP="009139A6">
      <w:r>
        <w:separator/>
      </w:r>
    </w:p>
  </w:footnote>
  <w:footnote w:type="continuationSeparator" w:id="0">
    <w:p w14:paraId="154C094F" w14:textId="77777777" w:rsidR="001374CF" w:rsidRDefault="001374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93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B9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B2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CF"/>
    <w:rsid w:val="000666E0"/>
    <w:rsid w:val="001374C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F4EF"/>
  <w15:chartTrackingRefBased/>
  <w15:docId w15:val="{A2111724-F048-4C8C-A35C-83EA5A87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7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2021-11-11T20:13:00Z</dcterms:created>
  <dcterms:modified xsi:type="dcterms:W3CDTF">2021-11-11T20:13:00Z</dcterms:modified>
</cp:coreProperties>
</file>