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44A4" w14:textId="77777777" w:rsidR="000F3BF6" w:rsidRDefault="000F3BF6" w:rsidP="000F3B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LOVELAS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fl.1440)</w:t>
      </w:r>
    </w:p>
    <w:p w14:paraId="790329BB" w14:textId="77777777" w:rsidR="000F3BF6" w:rsidRDefault="000F3BF6" w:rsidP="000F3B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     </w:t>
      </w:r>
    </w:p>
    <w:p w14:paraId="0964E957" w14:textId="77777777" w:rsidR="000F3BF6" w:rsidRDefault="000F3BF6" w:rsidP="000F3BF6">
      <w:pPr>
        <w:pStyle w:val="NoSpacing"/>
        <w:rPr>
          <w:rFonts w:cs="Times New Roman"/>
          <w:szCs w:val="24"/>
        </w:rPr>
      </w:pPr>
    </w:p>
    <w:p w14:paraId="7F587290" w14:textId="77777777" w:rsidR="000F3BF6" w:rsidRDefault="000F3BF6" w:rsidP="000F3BF6">
      <w:pPr>
        <w:pStyle w:val="NoSpacing"/>
        <w:rPr>
          <w:rFonts w:cs="Times New Roman"/>
          <w:szCs w:val="24"/>
        </w:rPr>
      </w:pPr>
    </w:p>
    <w:p w14:paraId="7F2FF4D8" w14:textId="77777777" w:rsidR="000F3BF6" w:rsidRDefault="000F3BF6" w:rsidP="000F3B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Oct.1440</w:t>
      </w:r>
      <w:r>
        <w:rPr>
          <w:rFonts w:cs="Times New Roman"/>
          <w:szCs w:val="24"/>
        </w:rPr>
        <w:tab/>
        <w:t xml:space="preserve">He was a witness when Robert </w:t>
      </w:r>
      <w:proofErr w:type="spellStart"/>
      <w:r>
        <w:rPr>
          <w:rFonts w:cs="Times New Roman"/>
          <w:szCs w:val="24"/>
        </w:rPr>
        <w:t>Damyan</w:t>
      </w:r>
      <w:proofErr w:type="spellEnd"/>
      <w:r>
        <w:rPr>
          <w:rFonts w:cs="Times New Roman"/>
          <w:szCs w:val="24"/>
        </w:rPr>
        <w:t xml:space="preserve"> of London, mercer(q.v.), </w:t>
      </w:r>
      <w:proofErr w:type="gramStart"/>
      <w:r>
        <w:rPr>
          <w:rFonts w:cs="Times New Roman"/>
          <w:szCs w:val="24"/>
        </w:rPr>
        <w:t>gifted</w:t>
      </w:r>
      <w:proofErr w:type="gramEnd"/>
    </w:p>
    <w:p w14:paraId="6DD11075" w14:textId="77777777" w:rsidR="000F3BF6" w:rsidRDefault="000F3BF6" w:rsidP="000F3B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his goods and chattels to Henry </w:t>
      </w:r>
      <w:proofErr w:type="spellStart"/>
      <w:r>
        <w:rPr>
          <w:rFonts w:cs="Times New Roman"/>
          <w:szCs w:val="24"/>
        </w:rPr>
        <w:t>Frowyk</w:t>
      </w:r>
      <w:proofErr w:type="spellEnd"/>
      <w:r>
        <w:rPr>
          <w:rFonts w:cs="Times New Roman"/>
          <w:szCs w:val="24"/>
        </w:rPr>
        <w:t xml:space="preserve"> of London, mercer(q.v.), and</w:t>
      </w:r>
    </w:p>
    <w:p w14:paraId="08713A70" w14:textId="77777777" w:rsidR="000F3BF6" w:rsidRDefault="000F3BF6" w:rsidP="000F3B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Assh</w:t>
      </w:r>
      <w:proofErr w:type="spellEnd"/>
      <w:r>
        <w:rPr>
          <w:rFonts w:cs="Times New Roman"/>
          <w:szCs w:val="24"/>
        </w:rPr>
        <w:t xml:space="preserve"> of London, mercer(q.v.).</w:t>
      </w:r>
    </w:p>
    <w:p w14:paraId="7ADB9DBF" w14:textId="77777777" w:rsidR="000F3BF6" w:rsidRDefault="000F3BF6" w:rsidP="000F3BF6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p.</w:t>
      </w:r>
      <w:r>
        <w:rPr>
          <w:rFonts w:cs="Times New Roman"/>
          <w:szCs w:val="24"/>
        </w:rPr>
        <w:t>164)</w:t>
      </w:r>
    </w:p>
    <w:p w14:paraId="563F9807" w14:textId="77777777" w:rsidR="000F3BF6" w:rsidRDefault="000F3BF6" w:rsidP="000F3BF6">
      <w:pPr>
        <w:pStyle w:val="NoSpacing"/>
        <w:rPr>
          <w:rFonts w:cs="Times New Roman"/>
          <w:szCs w:val="24"/>
        </w:rPr>
      </w:pPr>
    </w:p>
    <w:p w14:paraId="60B83742" w14:textId="77777777" w:rsidR="000F3BF6" w:rsidRDefault="000F3BF6" w:rsidP="000F3BF6">
      <w:pPr>
        <w:pStyle w:val="NoSpacing"/>
        <w:rPr>
          <w:rFonts w:cs="Times New Roman"/>
          <w:szCs w:val="24"/>
        </w:rPr>
      </w:pPr>
    </w:p>
    <w:p w14:paraId="162CBC57" w14:textId="77777777" w:rsidR="000F3BF6" w:rsidRDefault="000F3BF6" w:rsidP="000F3B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2023</w:t>
      </w:r>
    </w:p>
    <w:p w14:paraId="604704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63EA" w14:textId="77777777" w:rsidR="000F3BF6" w:rsidRDefault="000F3BF6" w:rsidP="009139A6">
      <w:r>
        <w:separator/>
      </w:r>
    </w:p>
  </w:endnote>
  <w:endnote w:type="continuationSeparator" w:id="0">
    <w:p w14:paraId="2DD4220C" w14:textId="77777777" w:rsidR="000F3BF6" w:rsidRDefault="000F3B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62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65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EA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8946" w14:textId="77777777" w:rsidR="000F3BF6" w:rsidRDefault="000F3BF6" w:rsidP="009139A6">
      <w:r>
        <w:separator/>
      </w:r>
    </w:p>
  </w:footnote>
  <w:footnote w:type="continuationSeparator" w:id="0">
    <w:p w14:paraId="4B3A1BAA" w14:textId="77777777" w:rsidR="000F3BF6" w:rsidRDefault="000F3B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86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1A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FD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F6"/>
    <w:rsid w:val="000666E0"/>
    <w:rsid w:val="000F3BF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BFFA"/>
  <w15:chartTrackingRefBased/>
  <w15:docId w15:val="{65555762-14C6-45FC-9FC5-C1DD0DD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2023-04-17T11:49:00Z</dcterms:created>
  <dcterms:modified xsi:type="dcterms:W3CDTF">2023-04-17T11:49:00Z</dcterms:modified>
</cp:coreProperties>
</file>