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55FFB" w14:textId="77777777" w:rsidR="00290664" w:rsidRDefault="00290664" w:rsidP="0029066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William LOVELAS</w:t>
      </w:r>
      <w:r>
        <w:rPr>
          <w:rFonts w:ascii="Times New Roman" w:hAnsi="Times New Roman" w:cs="Times New Roman"/>
          <w:lang w:val="en-US"/>
        </w:rPr>
        <w:t xml:space="preserve">      (fl.1456)</w:t>
      </w:r>
    </w:p>
    <w:p w14:paraId="408FEBF0" w14:textId="77777777" w:rsidR="00290664" w:rsidRDefault="00290664" w:rsidP="00290664">
      <w:pPr>
        <w:pStyle w:val="NoSpacing"/>
        <w:rPr>
          <w:rFonts w:ascii="Times New Roman" w:hAnsi="Times New Roman" w:cs="Times New Roman"/>
          <w:lang w:val="en-US"/>
        </w:rPr>
      </w:pPr>
    </w:p>
    <w:p w14:paraId="6C5B222A" w14:textId="77777777" w:rsidR="00290664" w:rsidRDefault="00290664" w:rsidP="00290664">
      <w:pPr>
        <w:pStyle w:val="NoSpacing"/>
        <w:rPr>
          <w:rFonts w:ascii="Times New Roman" w:hAnsi="Times New Roman" w:cs="Times New Roman"/>
          <w:lang w:val="en-US"/>
        </w:rPr>
      </w:pPr>
    </w:p>
    <w:p w14:paraId="7F3A8623" w14:textId="77777777" w:rsidR="00290664" w:rsidRDefault="00290664" w:rsidP="0029066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>He made a plaint of trespass against William Syderak of Southwark(q.v.)</w:t>
      </w:r>
    </w:p>
    <w:p w14:paraId="0338E7AD" w14:textId="77777777" w:rsidR="00290664" w:rsidRDefault="00290664" w:rsidP="0029066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and 2 others.    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391C8E2C" w14:textId="77777777" w:rsidR="00290664" w:rsidRDefault="00290664" w:rsidP="00290664">
      <w:pPr>
        <w:pStyle w:val="NoSpacing"/>
        <w:rPr>
          <w:rFonts w:ascii="Times New Roman" w:hAnsi="Times New Roman" w:cs="Times New Roman"/>
          <w:lang w:val="en-US"/>
        </w:rPr>
      </w:pPr>
    </w:p>
    <w:p w14:paraId="1786FBEA" w14:textId="77777777" w:rsidR="00290664" w:rsidRDefault="00290664" w:rsidP="00290664">
      <w:pPr>
        <w:pStyle w:val="NoSpacing"/>
        <w:rPr>
          <w:rFonts w:ascii="Times New Roman" w:hAnsi="Times New Roman" w:cs="Times New Roman"/>
          <w:lang w:val="en-US"/>
        </w:rPr>
      </w:pPr>
    </w:p>
    <w:p w14:paraId="307B06E4" w14:textId="77777777" w:rsidR="00290664" w:rsidRDefault="00290664" w:rsidP="00290664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27 December 2025</w:t>
      </w:r>
    </w:p>
    <w:p w14:paraId="3BEB403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D7231" w14:textId="77777777" w:rsidR="007F232B" w:rsidRDefault="007F232B" w:rsidP="00086E2C">
      <w:pPr>
        <w:spacing w:after="0" w:line="240" w:lineRule="auto"/>
      </w:pPr>
      <w:r>
        <w:separator/>
      </w:r>
    </w:p>
  </w:endnote>
  <w:endnote w:type="continuationSeparator" w:id="0">
    <w:p w14:paraId="7758BB7D" w14:textId="77777777" w:rsidR="007F232B" w:rsidRDefault="007F232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39C6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962D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D7F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4FBC1" w14:textId="77777777" w:rsidR="007F232B" w:rsidRDefault="007F232B" w:rsidP="00086E2C">
      <w:pPr>
        <w:spacing w:after="0" w:line="240" w:lineRule="auto"/>
      </w:pPr>
      <w:r>
        <w:separator/>
      </w:r>
    </w:p>
  </w:footnote>
  <w:footnote w:type="continuationSeparator" w:id="0">
    <w:p w14:paraId="30BDA916" w14:textId="77777777" w:rsidR="007F232B" w:rsidRDefault="007F232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E6C0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0D7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5DD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664"/>
    <w:rsid w:val="00086E2C"/>
    <w:rsid w:val="000A2E7A"/>
    <w:rsid w:val="002244B7"/>
    <w:rsid w:val="0028664A"/>
    <w:rsid w:val="00290664"/>
    <w:rsid w:val="00314D94"/>
    <w:rsid w:val="00617568"/>
    <w:rsid w:val="006E68FA"/>
    <w:rsid w:val="007F232B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538B5"/>
  <w15:chartTrackingRefBased/>
  <w15:docId w15:val="{5091B9D8-AFED-44A8-AAD1-30E818EB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906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9066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35</Words>
  <Characters>214</Characters>
  <Application>Microsoft Office Word</Application>
  <DocSecurity>0</DocSecurity>
  <Lines>11</Lines>
  <Paragraphs>6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2025-12-28T07:54:00Z</dcterms:created>
  <dcterms:modified xsi:type="dcterms:W3CDTF">2025-12-28T07:55:00Z</dcterms:modified>
</cp:coreProperties>
</file>