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B5A5" w14:textId="77777777" w:rsidR="00737BA8" w:rsidRDefault="00737BA8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LOVELAS</w:t>
      </w:r>
      <w:r>
        <w:rPr>
          <w:rFonts w:ascii="Times New Roman" w:hAnsi="Times New Roman" w:cs="Times New Roman"/>
        </w:rPr>
        <w:t xml:space="preserve">      (fl.1484)</w:t>
      </w:r>
    </w:p>
    <w:p w14:paraId="506F4771" w14:textId="77777777" w:rsidR="00737BA8" w:rsidRDefault="00737BA8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Kingsdown, Kent. Gentleman.</w:t>
      </w:r>
    </w:p>
    <w:p w14:paraId="5814A559" w14:textId="77777777" w:rsidR="00737BA8" w:rsidRDefault="00737BA8" w:rsidP="00737BA8">
      <w:pPr>
        <w:rPr>
          <w:rFonts w:ascii="Times New Roman" w:hAnsi="Times New Roman" w:cs="Times New Roman"/>
        </w:rPr>
      </w:pPr>
    </w:p>
    <w:p w14:paraId="2B18255E" w14:textId="0618E88D" w:rsidR="00737BA8" w:rsidRDefault="00737BA8" w:rsidP="00737BA8">
      <w:pPr>
        <w:rPr>
          <w:rFonts w:ascii="Times New Roman" w:hAnsi="Times New Roman" w:cs="Times New Roman"/>
        </w:rPr>
      </w:pPr>
    </w:p>
    <w:p w14:paraId="430D1630" w14:textId="77777777" w:rsidR="00B73CBC" w:rsidRDefault="00B73CBC" w:rsidP="00B73CBC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  <w:t>1483</w:t>
      </w:r>
      <w:r>
        <w:rPr>
          <w:rStyle w:val="Hyperlink"/>
          <w:rFonts w:eastAsia="Calibri"/>
          <w:color w:val="auto"/>
          <w:u w:val="none"/>
        </w:rPr>
        <w:tab/>
        <w:t>John Marshall of London, mercer(q.v.), and Richard Isham, gentleman(q.v.),</w:t>
      </w:r>
    </w:p>
    <w:p w14:paraId="68190800" w14:textId="77777777" w:rsidR="00B73CBC" w:rsidRDefault="00B73CBC" w:rsidP="00B73CBC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</w:r>
      <w:r>
        <w:rPr>
          <w:rStyle w:val="Hyperlink"/>
          <w:rFonts w:eastAsia="Calibri"/>
          <w:color w:val="auto"/>
          <w:u w:val="none"/>
        </w:rPr>
        <w:tab/>
        <w:t>brought a plaint of debt against him and Thomas Plane of London, grocer,(q.v.).</w:t>
      </w:r>
    </w:p>
    <w:p w14:paraId="049E2C10" w14:textId="1907069A" w:rsidR="00B73CBC" w:rsidRDefault="00B73CBC" w:rsidP="00B73CBC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</w:r>
      <w:r>
        <w:rPr>
          <w:rStyle w:val="Hyperlink"/>
          <w:rFonts w:eastAsia="Calibri"/>
          <w:color w:val="auto"/>
          <w:u w:val="none"/>
        </w:rPr>
        <w:tab/>
      </w:r>
      <w:r>
        <w:rPr>
          <w:rFonts w:eastAsia="Calibri"/>
        </w:rPr>
        <w:t xml:space="preserve">( </w:t>
      </w:r>
      <w:hyperlink r:id="rId6" w:history="1">
        <w:r w:rsidRPr="0022786A">
          <w:rPr>
            <w:rStyle w:val="Hyperlink"/>
            <w:rFonts w:eastAsia="Calibri"/>
          </w:rPr>
          <w:t>http://aalt.law.uh.edu/Indices/CP40Indices/CP40no883Pl.htm</w:t>
        </w:r>
      </w:hyperlink>
      <w:r>
        <w:rPr>
          <w:rStyle w:val="Hyperlink"/>
          <w:rFonts w:eastAsia="Calibri"/>
          <w:u w:val="none"/>
        </w:rPr>
        <w:t xml:space="preserve">  </w:t>
      </w:r>
      <w:r>
        <w:rPr>
          <w:rStyle w:val="Hyperlink"/>
          <w:rFonts w:eastAsia="Calibri"/>
          <w:color w:val="auto"/>
          <w:u w:val="none"/>
        </w:rPr>
        <w:t>)</w:t>
      </w:r>
    </w:p>
    <w:p w14:paraId="16DCFECE" w14:textId="77777777" w:rsidR="00450267" w:rsidRPr="00450267" w:rsidRDefault="00450267" w:rsidP="00450267">
      <w:pPr>
        <w:pStyle w:val="NoSpacing"/>
        <w:rPr>
          <w:rStyle w:val="Hyperlink"/>
          <w:color w:val="auto"/>
          <w:u w:val="none"/>
        </w:rPr>
      </w:pPr>
      <w:r w:rsidRPr="00450267">
        <w:rPr>
          <w:rStyle w:val="Hyperlink"/>
          <w:color w:val="auto"/>
          <w:u w:val="none"/>
        </w:rPr>
        <w:tab/>
        <w:t>1483</w:t>
      </w:r>
      <w:r w:rsidRPr="00450267">
        <w:rPr>
          <w:rStyle w:val="Hyperlink"/>
          <w:color w:val="auto"/>
          <w:u w:val="none"/>
        </w:rPr>
        <w:tab/>
        <w:t>Joan Gramonger(q.v.) and William Bray(q.v.), executors of John</w:t>
      </w:r>
    </w:p>
    <w:p w14:paraId="3727E80C" w14:textId="77777777" w:rsidR="00450267" w:rsidRPr="00450267" w:rsidRDefault="00450267" w:rsidP="00450267">
      <w:pPr>
        <w:pStyle w:val="NoSpacing"/>
        <w:rPr>
          <w:rStyle w:val="Hyperlink"/>
          <w:color w:val="auto"/>
          <w:u w:val="none"/>
        </w:rPr>
      </w:pPr>
      <w:r w:rsidRPr="00450267">
        <w:rPr>
          <w:rStyle w:val="Hyperlink"/>
          <w:color w:val="auto"/>
          <w:u w:val="none"/>
        </w:rPr>
        <w:tab/>
      </w:r>
      <w:r w:rsidRPr="00450267">
        <w:rPr>
          <w:rStyle w:val="Hyperlink"/>
          <w:color w:val="auto"/>
          <w:u w:val="none"/>
        </w:rPr>
        <w:tab/>
        <w:t>Gramonger of London, brought a plaint of debt against him.</w:t>
      </w:r>
    </w:p>
    <w:p w14:paraId="3D94F738" w14:textId="51D4C3A6" w:rsidR="00450267" w:rsidRDefault="00450267" w:rsidP="00450267">
      <w:pPr>
        <w:pStyle w:val="NoSpacing"/>
        <w:ind w:left="1440"/>
        <w:rPr>
          <w:rStyle w:val="Hyperlink"/>
          <w:color w:val="auto"/>
          <w:u w:val="none"/>
        </w:rPr>
      </w:pPr>
      <w:r w:rsidRPr="00F4610A">
        <w:rPr>
          <w:rStyle w:val="Hyperlink"/>
          <w:sz w:val="22"/>
          <w:szCs w:val="22"/>
        </w:rPr>
        <w:t>(</w:t>
      </w:r>
      <w:hyperlink r:id="rId7" w:history="1">
        <w:r w:rsidRPr="00F4610A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F4610A">
        <w:rPr>
          <w:rStyle w:val="Hyperlink"/>
          <w:sz w:val="22"/>
          <w:szCs w:val="22"/>
        </w:rPr>
        <w:t>)</w:t>
      </w:r>
    </w:p>
    <w:p w14:paraId="58675D1D" w14:textId="19C5617B" w:rsidR="00251A3E" w:rsidRPr="00251A3E" w:rsidRDefault="00251A3E" w:rsidP="00251A3E">
      <w:pPr>
        <w:pStyle w:val="NoSpacing"/>
        <w:ind w:firstLine="720"/>
        <w:rPr>
          <w:rStyle w:val="Hyperlink"/>
          <w:color w:val="auto"/>
          <w:u w:val="none"/>
        </w:rPr>
      </w:pPr>
      <w:r w:rsidRPr="00251A3E">
        <w:rPr>
          <w:rStyle w:val="Hyperlink"/>
          <w:color w:val="auto"/>
          <w:u w:val="none"/>
        </w:rPr>
        <w:t>1483</w:t>
      </w:r>
      <w:r w:rsidRPr="00251A3E">
        <w:rPr>
          <w:rStyle w:val="Hyperlink"/>
          <w:color w:val="auto"/>
          <w:u w:val="none"/>
        </w:rPr>
        <w:tab/>
        <w:t>Lucas Slayman(q.v.) brought a plaint of debt against him and four others.</w:t>
      </w:r>
    </w:p>
    <w:p w14:paraId="72536AF5" w14:textId="00AD9DFB" w:rsidR="00251A3E" w:rsidRPr="00450267" w:rsidRDefault="00251A3E" w:rsidP="00251A3E">
      <w:pPr>
        <w:pStyle w:val="NoSpacing"/>
        <w:ind w:left="1440"/>
        <w:rPr>
          <w:color w:val="0563C1" w:themeColor="hyperlink"/>
          <w:sz w:val="22"/>
          <w:szCs w:val="22"/>
          <w:u w:val="single"/>
        </w:rPr>
      </w:pPr>
      <w:r w:rsidRPr="00251A3E">
        <w:rPr>
          <w:rStyle w:val="Hyperlink"/>
          <w:color w:val="auto"/>
          <w:u w:val="none"/>
        </w:rPr>
        <w:t>( http://aalt.law.uh.edu/Indices/CP40Indices/CP40no883Pl.htm   )</w:t>
      </w:r>
    </w:p>
    <w:p w14:paraId="585E5F6A" w14:textId="77777777" w:rsidR="00737BA8" w:rsidRDefault="00737BA8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Henry Ferrers, Sheriff of Kent(q.v.), brought a plaint of debt against him,</w:t>
      </w:r>
    </w:p>
    <w:p w14:paraId="377F3E4C" w14:textId="77777777" w:rsidR="00737BA8" w:rsidRDefault="00737BA8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Hamo Dodde of Wye(q.v.) and Thomas Sparrowe of Boxley(q.v.).</w:t>
      </w:r>
    </w:p>
    <w:p w14:paraId="2785CCD1" w14:textId="77777777" w:rsidR="00737BA8" w:rsidRDefault="00737BA8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8" w:history="1">
        <w:r w:rsidR="00DB1C36" w:rsidRPr="0056347E">
          <w:rPr>
            <w:rStyle w:val="Hyperlink"/>
            <w:rFonts w:ascii="Times New Roman" w:hAnsi="Times New Roman" w:cs="Times New Roman"/>
          </w:rPr>
          <w:t>http://aalt.law.uh.edl.u/Indices/CP40Indices/CP40no888Pl.htm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30F3448" w14:textId="77777777" w:rsidR="00DB1C36" w:rsidRDefault="00DB1C36" w:rsidP="00DB1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Fowler of London, draper(q.v.), brought a plaint of debt against him.</w:t>
      </w:r>
    </w:p>
    <w:p w14:paraId="09559D81" w14:textId="4173CB0D" w:rsidR="00DB1C36" w:rsidRDefault="00DB1C36" w:rsidP="00DB1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9" w:history="1">
        <w:r w:rsidRPr="009F05B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75787B2" w14:textId="77777777" w:rsidR="002637BB" w:rsidRDefault="002637BB" w:rsidP="002637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Marshall of London, mercer(q.v.), and Richard Isham(q.v.) brought</w:t>
      </w:r>
    </w:p>
    <w:p w14:paraId="73FDC13B" w14:textId="77777777" w:rsidR="002637BB" w:rsidRDefault="002637BB" w:rsidP="002637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debt against him.</w:t>
      </w:r>
    </w:p>
    <w:p w14:paraId="68EAE127" w14:textId="77777777" w:rsidR="002637BB" w:rsidRDefault="002637BB" w:rsidP="002637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10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24189FE" w14:textId="77777777" w:rsidR="002637BB" w:rsidRDefault="002637BB" w:rsidP="00DB1C36">
      <w:pPr>
        <w:rPr>
          <w:rFonts w:ascii="Times New Roman" w:hAnsi="Times New Roman" w:cs="Times New Roman"/>
        </w:rPr>
      </w:pPr>
    </w:p>
    <w:p w14:paraId="2CF389E6" w14:textId="5A483681" w:rsidR="002637BB" w:rsidRDefault="002637BB" w:rsidP="00737BA8">
      <w:pPr>
        <w:rPr>
          <w:rFonts w:ascii="Times New Roman" w:hAnsi="Times New Roman" w:cs="Times New Roman"/>
        </w:rPr>
      </w:pPr>
    </w:p>
    <w:p w14:paraId="3F758334" w14:textId="2728CF00" w:rsidR="00B73CBC" w:rsidRDefault="00B73CBC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September 2022</w:t>
      </w:r>
    </w:p>
    <w:p w14:paraId="3B7EAD12" w14:textId="5B86BAE2" w:rsidR="00251A3E" w:rsidRDefault="00251A3E" w:rsidP="0073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November 2025</w:t>
      </w:r>
    </w:p>
    <w:p w14:paraId="6B6AEC8D" w14:textId="77777777" w:rsidR="00251A3E" w:rsidRPr="00737BA8" w:rsidRDefault="00251A3E" w:rsidP="00E71FC3">
      <w:pPr>
        <w:pStyle w:val="NoSpacing"/>
      </w:pPr>
    </w:p>
    <w:sectPr w:rsidR="006B2F86" w:rsidRPr="00737BA8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6D3E" w14:textId="77777777" w:rsidR="00737BA8" w:rsidRDefault="00737BA8" w:rsidP="00E71FC3">
      <w:r>
        <w:separator/>
      </w:r>
    </w:p>
  </w:endnote>
  <w:endnote w:type="continuationSeparator" w:id="0">
    <w:p w14:paraId="363DB730" w14:textId="77777777" w:rsidR="00737BA8" w:rsidRDefault="00737BA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44A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C321" w14:textId="77777777" w:rsidR="00737BA8" w:rsidRDefault="00737BA8" w:rsidP="00E71FC3">
      <w:r>
        <w:separator/>
      </w:r>
    </w:p>
  </w:footnote>
  <w:footnote w:type="continuationSeparator" w:id="0">
    <w:p w14:paraId="5A8CB0D5" w14:textId="77777777" w:rsidR="00737BA8" w:rsidRDefault="00737BA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A8"/>
    <w:rsid w:val="001A7C09"/>
    <w:rsid w:val="00251A3E"/>
    <w:rsid w:val="0025416A"/>
    <w:rsid w:val="002637BB"/>
    <w:rsid w:val="00450267"/>
    <w:rsid w:val="00577BD5"/>
    <w:rsid w:val="00656CBA"/>
    <w:rsid w:val="006A1F77"/>
    <w:rsid w:val="00733BE7"/>
    <w:rsid w:val="00737BA8"/>
    <w:rsid w:val="00AB52E8"/>
    <w:rsid w:val="00B16D3F"/>
    <w:rsid w:val="00B73CBC"/>
    <w:rsid w:val="00BB41AC"/>
    <w:rsid w:val="00DB1C3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5EC7"/>
  <w15:chartTrackingRefBased/>
  <w15:docId w15:val="{B73CC044-F7DA-49F4-B067-8359A061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A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B1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C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l.u/Indices/CP40Indices/CP40no888Pl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aalt.law.uh.edu/Indices/CP40Indices/CP40no888Pl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alt.law.uh.edu/Indices/CP40Indices/CP40no888Pl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6</cp:revision>
  <dcterms:created xsi:type="dcterms:W3CDTF">2017-10-20T20:41:00Z</dcterms:created>
  <dcterms:modified xsi:type="dcterms:W3CDTF">2025-11-24T12:19:00Z</dcterms:modified>
</cp:coreProperties>
</file>