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9FC61" w14:textId="77777777" w:rsidR="002571D6" w:rsidRDefault="002571D6" w:rsidP="00257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LOVELEG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9A3CC8A" w14:textId="77777777" w:rsidR="002571D6" w:rsidRDefault="002571D6" w:rsidP="00257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Hungerford, Berkshire. Husbandman.</w:t>
      </w:r>
    </w:p>
    <w:p w14:paraId="3BEA7F8F" w14:textId="77777777" w:rsidR="002571D6" w:rsidRDefault="002571D6" w:rsidP="002571D6">
      <w:pPr>
        <w:rPr>
          <w:rFonts w:ascii="Times New Roman" w:hAnsi="Times New Roman" w:cs="Times New Roman"/>
        </w:rPr>
      </w:pPr>
    </w:p>
    <w:p w14:paraId="2E2C57FC" w14:textId="77777777" w:rsidR="002571D6" w:rsidRDefault="002571D6" w:rsidP="002571D6">
      <w:pPr>
        <w:rPr>
          <w:rFonts w:ascii="Times New Roman" w:hAnsi="Times New Roman" w:cs="Times New Roman"/>
        </w:rPr>
      </w:pPr>
    </w:p>
    <w:p w14:paraId="76381983" w14:textId="77777777" w:rsidR="002571D6" w:rsidRDefault="002571D6" w:rsidP="00257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He, Simon Rale of Salisbury, Wiltshire(q.v.), John Nicholas of Salisbury(q.v.)</w:t>
      </w:r>
    </w:p>
    <w:p w14:paraId="6137B4EB" w14:textId="77777777" w:rsidR="002571D6" w:rsidRDefault="002571D6" w:rsidP="00257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John </w:t>
      </w:r>
      <w:proofErr w:type="spellStart"/>
      <w:r>
        <w:rPr>
          <w:rFonts w:ascii="Times New Roman" w:hAnsi="Times New Roman" w:cs="Times New Roman"/>
        </w:rPr>
        <w:t>Makamete</w:t>
      </w:r>
      <w:proofErr w:type="spellEnd"/>
      <w:r>
        <w:rPr>
          <w:rFonts w:ascii="Times New Roman" w:hAnsi="Times New Roman" w:cs="Times New Roman"/>
        </w:rPr>
        <w:t xml:space="preserve"> of Salisbury(q.v.).</w:t>
      </w:r>
    </w:p>
    <w:p w14:paraId="31247ECD" w14:textId="77777777" w:rsidR="002571D6" w:rsidRDefault="002571D6" w:rsidP="00257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7628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602159BC" w14:textId="77777777" w:rsidR="002571D6" w:rsidRDefault="002571D6" w:rsidP="002571D6">
      <w:pPr>
        <w:rPr>
          <w:rFonts w:ascii="Times New Roman" w:hAnsi="Times New Roman" w:cs="Times New Roman"/>
        </w:rPr>
      </w:pPr>
    </w:p>
    <w:p w14:paraId="7A7C6446" w14:textId="77777777" w:rsidR="002571D6" w:rsidRDefault="002571D6" w:rsidP="002571D6">
      <w:pPr>
        <w:rPr>
          <w:rFonts w:ascii="Times New Roman" w:hAnsi="Times New Roman" w:cs="Times New Roman"/>
        </w:rPr>
      </w:pPr>
    </w:p>
    <w:p w14:paraId="111FCF9D" w14:textId="77777777" w:rsidR="002571D6" w:rsidRDefault="002571D6" w:rsidP="00257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November 2018</w:t>
      </w:r>
    </w:p>
    <w:p w14:paraId="0054B4AD" w14:textId="77777777" w:rsidR="006B2F86" w:rsidRPr="00E71FC3" w:rsidRDefault="002571D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8C660" w14:textId="77777777" w:rsidR="002571D6" w:rsidRDefault="002571D6" w:rsidP="00E71FC3">
      <w:r>
        <w:separator/>
      </w:r>
    </w:p>
  </w:endnote>
  <w:endnote w:type="continuationSeparator" w:id="0">
    <w:p w14:paraId="32CC33AB" w14:textId="77777777" w:rsidR="002571D6" w:rsidRDefault="002571D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EB1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3F8EF" w14:textId="77777777" w:rsidR="002571D6" w:rsidRDefault="002571D6" w:rsidP="00E71FC3">
      <w:r>
        <w:separator/>
      </w:r>
    </w:p>
  </w:footnote>
  <w:footnote w:type="continuationSeparator" w:id="0">
    <w:p w14:paraId="78EB680B" w14:textId="77777777" w:rsidR="002571D6" w:rsidRDefault="002571D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D6"/>
    <w:rsid w:val="001A7C09"/>
    <w:rsid w:val="002571D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A9EC"/>
  <w15:chartTrackingRefBased/>
  <w15:docId w15:val="{A99AC130-63AD-4629-8A46-20D470FB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1D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57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2018-11-22T21:40:00Z</dcterms:created>
  <dcterms:modified xsi:type="dcterms:W3CDTF">2018-11-22T21:40:00Z</dcterms:modified>
</cp:coreProperties>
</file>