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AEC4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Thomas LOVELEKE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0C4D50A0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Kingsclere, Hampshire. Yeoman.</w:t>
      </w:r>
    </w:p>
    <w:p w14:paraId="0D1ABF2D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624EBE6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17ACC7D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Philip More(q.v.) brought a plaint of debt against him, Henry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Goldsmyth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F03D3DE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of Exton(q.v.), William Dogger of Basingstoke(q.v.),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Whitway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</w:p>
    <w:p w14:paraId="10E3BA2D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Newbury, Berkshire(q.v.), and Richard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Cheke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Stockbridge, Hampshire(q.v.).</w:t>
      </w:r>
    </w:p>
    <w:p w14:paraId="0B6A119D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7F326F86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CED706C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BFECC1B" w14:textId="77777777" w:rsidR="00875DEB" w:rsidRDefault="00875DEB" w:rsidP="00875DEB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14 February 2022</w:t>
      </w:r>
    </w:p>
    <w:p w14:paraId="7951F11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B27F" w14:textId="77777777" w:rsidR="00875DEB" w:rsidRDefault="00875DEB" w:rsidP="009139A6">
      <w:r>
        <w:separator/>
      </w:r>
    </w:p>
  </w:endnote>
  <w:endnote w:type="continuationSeparator" w:id="0">
    <w:p w14:paraId="3E6A74B0" w14:textId="77777777" w:rsidR="00875DEB" w:rsidRDefault="00875D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DA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25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E2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301C" w14:textId="77777777" w:rsidR="00875DEB" w:rsidRDefault="00875DEB" w:rsidP="009139A6">
      <w:r>
        <w:separator/>
      </w:r>
    </w:p>
  </w:footnote>
  <w:footnote w:type="continuationSeparator" w:id="0">
    <w:p w14:paraId="2623B02C" w14:textId="77777777" w:rsidR="00875DEB" w:rsidRDefault="00875D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4E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73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2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EB"/>
    <w:rsid w:val="000666E0"/>
    <w:rsid w:val="002510B7"/>
    <w:rsid w:val="005C130B"/>
    <w:rsid w:val="00826F5C"/>
    <w:rsid w:val="00875DEB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7DF8"/>
  <w15:chartTrackingRefBased/>
  <w15:docId w15:val="{8985079C-D71C-4682-8338-80FC78C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75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2022-03-17T09:09:00Z</dcterms:created>
  <dcterms:modified xsi:type="dcterms:W3CDTF">2022-03-17T09:10:00Z</dcterms:modified>
</cp:coreProperties>
</file>