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FA7AC2" w:rsidP="00E71FC3">
      <w:pPr>
        <w:pStyle w:val="NoSpacing"/>
      </w:pPr>
      <w:r>
        <w:rPr>
          <w:u w:val="single"/>
        </w:rPr>
        <w:t>Agnes LOVELL</w:t>
      </w:r>
      <w:r>
        <w:t xml:space="preserve">   </w:t>
      </w:r>
      <w:proofErr w:type="gramStart"/>
      <w:r>
        <w:t xml:space="preserve">   (</w:t>
      </w:r>
      <w:proofErr w:type="gramEnd"/>
      <w:r>
        <w:t>fl.1410)</w:t>
      </w:r>
    </w:p>
    <w:p w:rsidR="00FA7AC2" w:rsidRDefault="00FA7AC2" w:rsidP="00E71FC3">
      <w:pPr>
        <w:pStyle w:val="NoSpacing"/>
      </w:pPr>
    </w:p>
    <w:p w:rsidR="00FA7AC2" w:rsidRDefault="00FA7AC2" w:rsidP="00E71FC3">
      <w:pPr>
        <w:pStyle w:val="NoSpacing"/>
      </w:pPr>
    </w:p>
    <w:p w:rsidR="00FA7AC2" w:rsidRDefault="00FA7AC2" w:rsidP="00E71FC3">
      <w:pPr>
        <w:pStyle w:val="NoSpacing"/>
      </w:pPr>
      <w:r>
        <w:t xml:space="preserve">Daughter of Thomas Lovell of </w:t>
      </w:r>
      <w:proofErr w:type="spellStart"/>
      <w:r>
        <w:t>Cleveden</w:t>
      </w:r>
      <w:proofErr w:type="spellEnd"/>
      <w:r>
        <w:t xml:space="preserve">, Somerset(q.v.), and Alice Roger(q.v.).    </w:t>
      </w:r>
    </w:p>
    <w:p w:rsidR="00FA7AC2" w:rsidRDefault="00FA7AC2" w:rsidP="00E71FC3">
      <w:pPr>
        <w:pStyle w:val="NoSpacing"/>
      </w:pPr>
      <w:r>
        <w:t>(H.O.C. III p.634)</w:t>
      </w:r>
    </w:p>
    <w:p w:rsidR="00FA7AC2" w:rsidRDefault="00FA7AC2" w:rsidP="00E71FC3">
      <w:pPr>
        <w:pStyle w:val="NoSpacing"/>
      </w:pPr>
      <w:r>
        <w:t>= Thomas Wake(</w:t>
      </w:r>
      <w:proofErr w:type="gramStart"/>
      <w:r>
        <w:t>d.1458)(</w:t>
      </w:r>
      <w:proofErr w:type="gramEnd"/>
      <w:r>
        <w:t>q.v.).   (H.P. pp.481-2)</w:t>
      </w:r>
    </w:p>
    <w:p w:rsidR="00FA7AC2" w:rsidRDefault="00FA7AC2" w:rsidP="00FA7AC2">
      <w:r>
        <w:t>Sons:</w:t>
      </w:r>
      <w:r>
        <w:tab/>
        <w:t>Thomas(q.v.). (Peerage 1970 p.2724)</w:t>
      </w:r>
    </w:p>
    <w:p w:rsidR="00FA7AC2" w:rsidRDefault="00FA7AC2" w:rsidP="00FA7AC2">
      <w:r>
        <w:tab/>
        <w:t>John(q.v.). (H.P.pp.912-3)</w:t>
      </w:r>
    </w:p>
    <w:p w:rsidR="00FA7AC2" w:rsidRDefault="00FA7AC2" w:rsidP="00FA7AC2">
      <w:r>
        <w:tab/>
        <w:t>William(q.v.). (Harl.433 Iv p.207)</w:t>
      </w:r>
    </w:p>
    <w:p w:rsidR="00FA7AC2" w:rsidRDefault="00FA7AC2" w:rsidP="00FA7AC2"/>
    <w:p w:rsidR="00FA7AC2" w:rsidRDefault="00FA7AC2" w:rsidP="00FA7AC2"/>
    <w:p w:rsidR="00FA7AC2" w:rsidRDefault="00FA7AC2" w:rsidP="00FA7AC2">
      <w:r>
        <w:t>15 March 2018</w:t>
      </w:r>
      <w:bookmarkStart w:id="0" w:name="_GoBack"/>
      <w:bookmarkEnd w:id="0"/>
    </w:p>
    <w:p w:rsidR="00FA7AC2" w:rsidRPr="00FA7AC2" w:rsidRDefault="00FA7AC2" w:rsidP="00E71FC3">
      <w:pPr>
        <w:pStyle w:val="NoSpacing"/>
      </w:pPr>
    </w:p>
    <w:sectPr w:rsidR="00FA7AC2" w:rsidRPr="00FA7AC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AC2" w:rsidRDefault="00FA7AC2" w:rsidP="00E71FC3">
      <w:r>
        <w:separator/>
      </w:r>
    </w:p>
  </w:endnote>
  <w:endnote w:type="continuationSeparator" w:id="0">
    <w:p w:rsidR="00FA7AC2" w:rsidRDefault="00FA7AC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AC2" w:rsidRDefault="00FA7AC2" w:rsidP="00E71FC3">
      <w:r>
        <w:separator/>
      </w:r>
    </w:p>
  </w:footnote>
  <w:footnote w:type="continuationSeparator" w:id="0">
    <w:p w:rsidR="00FA7AC2" w:rsidRDefault="00FA7AC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C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8A70F"/>
  <w15:chartTrackingRefBased/>
  <w15:docId w15:val="{1A2EFAA0-2063-4D98-A6F3-5B352B04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A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2018-03-15T08:26:00Z</dcterms:created>
  <dcterms:modified xsi:type="dcterms:W3CDTF">2018-03-15T08:28:00Z</dcterms:modified>
</cp:coreProperties>
</file>