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F174" w14:textId="77777777" w:rsidR="00072878" w:rsidRPr="00747B39" w:rsidRDefault="00072878" w:rsidP="00072878">
      <w:pPr>
        <w:pStyle w:val="NoSpacing"/>
        <w:tabs>
          <w:tab w:val="left" w:pos="1440"/>
        </w:tabs>
      </w:pPr>
      <w:r w:rsidRPr="00747B39">
        <w:rPr>
          <w:u w:val="single"/>
        </w:rPr>
        <w:t>Alice LOVELL</w:t>
      </w:r>
      <w:r w:rsidRPr="00747B39">
        <w:t xml:space="preserve">     </w:t>
      </w:r>
      <w:proofErr w:type="gramStart"/>
      <w:r w:rsidRPr="00747B39">
        <w:t xml:space="preserve">   (</w:t>
      </w:r>
      <w:proofErr w:type="gramEnd"/>
      <w:r w:rsidRPr="00747B39">
        <w:t>fl.1495)</w:t>
      </w:r>
    </w:p>
    <w:p w14:paraId="6EF39221" w14:textId="77777777" w:rsidR="00072878" w:rsidRPr="00747B39" w:rsidRDefault="00072878" w:rsidP="00072878">
      <w:pPr>
        <w:pStyle w:val="NoSpacing"/>
        <w:tabs>
          <w:tab w:val="left" w:pos="1440"/>
        </w:tabs>
      </w:pPr>
    </w:p>
    <w:p w14:paraId="1139F587" w14:textId="77777777" w:rsidR="00072878" w:rsidRPr="00747B39" w:rsidRDefault="00072878" w:rsidP="00072878">
      <w:pPr>
        <w:pStyle w:val="NoSpacing"/>
        <w:tabs>
          <w:tab w:val="left" w:pos="1440"/>
        </w:tabs>
      </w:pPr>
    </w:p>
    <w:p w14:paraId="778CF80F" w14:textId="77777777" w:rsidR="00072878" w:rsidRPr="00747B39" w:rsidRDefault="00072878" w:rsidP="00072878">
      <w:pPr>
        <w:pStyle w:val="NoSpacing"/>
        <w:tabs>
          <w:tab w:val="left" w:pos="1440"/>
        </w:tabs>
      </w:pPr>
      <w:r w:rsidRPr="00747B39">
        <w:t>Daughter of William Lovell, Lord Morley(q.v.).   (Ricardian 63 p.11)</w:t>
      </w:r>
    </w:p>
    <w:p w14:paraId="7615443E" w14:textId="77777777" w:rsidR="00072878" w:rsidRPr="00747B39" w:rsidRDefault="00072878" w:rsidP="00072878">
      <w:pPr>
        <w:pStyle w:val="NoSpacing"/>
        <w:tabs>
          <w:tab w:val="left" w:pos="1440"/>
        </w:tabs>
      </w:pPr>
      <w:r w:rsidRPr="00747B39">
        <w:t xml:space="preserve">= Sir William Parker of Great </w:t>
      </w:r>
      <w:proofErr w:type="gramStart"/>
      <w:r w:rsidRPr="00747B39">
        <w:t>Hallingbury(</w:t>
      </w:r>
      <w:proofErr w:type="gramEnd"/>
      <w:r w:rsidRPr="00747B39">
        <w:t>d.1510)(q.v.).   (ibid.)</w:t>
      </w:r>
    </w:p>
    <w:p w14:paraId="28E7F4D6" w14:textId="77777777" w:rsidR="00072878" w:rsidRPr="00747B39" w:rsidRDefault="00072878" w:rsidP="00072878">
      <w:pPr>
        <w:pStyle w:val="NoSpacing"/>
        <w:tabs>
          <w:tab w:val="left" w:pos="1440"/>
        </w:tabs>
      </w:pPr>
      <w:r w:rsidRPr="00747B39">
        <w:t xml:space="preserve">Son:   </w:t>
      </w:r>
      <w:proofErr w:type="gramStart"/>
      <w:r w:rsidRPr="00747B39">
        <w:t>Henry(</w:t>
      </w:r>
      <w:proofErr w:type="gramEnd"/>
      <w:r w:rsidRPr="00747B39">
        <w:t>b.1478).     (ibid.)</w:t>
      </w:r>
    </w:p>
    <w:p w14:paraId="65A88863" w14:textId="77777777" w:rsidR="00072878" w:rsidRPr="00747B39" w:rsidRDefault="00072878" w:rsidP="00072878">
      <w:pPr>
        <w:pStyle w:val="NoSpacing"/>
        <w:tabs>
          <w:tab w:val="left" w:pos="1440"/>
        </w:tabs>
      </w:pPr>
    </w:p>
    <w:p w14:paraId="0D852538" w14:textId="77777777" w:rsidR="00072878" w:rsidRPr="00747B39" w:rsidRDefault="00072878" w:rsidP="00072878">
      <w:pPr>
        <w:pStyle w:val="NoSpacing"/>
        <w:tabs>
          <w:tab w:val="left" w:pos="1440"/>
        </w:tabs>
      </w:pPr>
    </w:p>
    <w:p w14:paraId="47F1945C" w14:textId="77777777" w:rsidR="00072878" w:rsidRPr="00747B39" w:rsidRDefault="00072878" w:rsidP="00072878">
      <w:pPr>
        <w:pStyle w:val="NoSpacing"/>
        <w:tabs>
          <w:tab w:val="left" w:pos="1440"/>
        </w:tabs>
      </w:pPr>
      <w:r w:rsidRPr="00747B39">
        <w:t>21 October 2022</w:t>
      </w:r>
    </w:p>
    <w:p w14:paraId="3B98B8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1D18" w14:textId="77777777" w:rsidR="00072878" w:rsidRDefault="00072878" w:rsidP="009139A6">
      <w:r>
        <w:separator/>
      </w:r>
    </w:p>
  </w:endnote>
  <w:endnote w:type="continuationSeparator" w:id="0">
    <w:p w14:paraId="26A2B102" w14:textId="77777777" w:rsidR="00072878" w:rsidRDefault="000728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E3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A7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1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340C" w14:textId="77777777" w:rsidR="00072878" w:rsidRDefault="00072878" w:rsidP="009139A6">
      <w:r>
        <w:separator/>
      </w:r>
    </w:p>
  </w:footnote>
  <w:footnote w:type="continuationSeparator" w:id="0">
    <w:p w14:paraId="37C7FBD3" w14:textId="77777777" w:rsidR="00072878" w:rsidRDefault="000728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7B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06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A6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78"/>
    <w:rsid w:val="000666E0"/>
    <w:rsid w:val="00072878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8595"/>
  <w15:chartTrackingRefBased/>
  <w15:docId w15:val="{0AD6E84E-8784-4A09-93F2-AA91D2C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2023-01-21T20:46:00Z</dcterms:created>
  <dcterms:modified xsi:type="dcterms:W3CDTF">2023-01-21T20:47:00Z</dcterms:modified>
</cp:coreProperties>
</file>