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2D777" w14:textId="77777777" w:rsidR="007F32B3" w:rsidRDefault="007F32B3" w:rsidP="007F32B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Bartholomew LOVELL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fl.1447)</w:t>
      </w:r>
    </w:p>
    <w:p w14:paraId="10B0C940" w14:textId="77777777" w:rsidR="007F32B3" w:rsidRDefault="007F32B3" w:rsidP="007F32B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Vicar of Milton Ernest, Bedfordshire.</w:t>
      </w:r>
    </w:p>
    <w:p w14:paraId="692547A2" w14:textId="77777777" w:rsidR="007F32B3" w:rsidRDefault="007F32B3" w:rsidP="007F32B3">
      <w:pPr>
        <w:pStyle w:val="NoSpacing"/>
        <w:jc w:val="both"/>
        <w:rPr>
          <w:rFonts w:cs="Times New Roman"/>
          <w:szCs w:val="24"/>
        </w:rPr>
      </w:pPr>
    </w:p>
    <w:p w14:paraId="5639F235" w14:textId="77777777" w:rsidR="007F32B3" w:rsidRDefault="007F32B3" w:rsidP="007F32B3">
      <w:pPr>
        <w:pStyle w:val="NoSpacing"/>
        <w:jc w:val="both"/>
        <w:rPr>
          <w:rFonts w:cs="Times New Roman"/>
          <w:szCs w:val="24"/>
        </w:rPr>
      </w:pPr>
    </w:p>
    <w:p w14:paraId="080DCBBA" w14:textId="77777777" w:rsidR="007F32B3" w:rsidRDefault="007F32B3" w:rsidP="007F32B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 Feb.1447</w:t>
      </w:r>
      <w:r>
        <w:rPr>
          <w:rFonts w:cs="Times New Roman"/>
          <w:szCs w:val="24"/>
        </w:rPr>
        <w:tab/>
        <w:t>He became Vicar.</w:t>
      </w:r>
    </w:p>
    <w:p w14:paraId="144D4456" w14:textId="77777777" w:rsidR="007F32B3" w:rsidRDefault="007F32B3" w:rsidP="007F32B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EA1FFF">
        <w:rPr>
          <w:rFonts w:cs="Times New Roman"/>
          <w:sz w:val="20"/>
          <w:szCs w:val="20"/>
        </w:rPr>
        <w:t>(</w:t>
      </w:r>
      <w:hyperlink r:id="rId6" w:history="1">
        <w:r w:rsidRPr="00EA1FFF">
          <w:rPr>
            <w:rStyle w:val="Hyperlink"/>
            <w:rFonts w:cs="Times New Roman"/>
            <w:sz w:val="20"/>
            <w:szCs w:val="20"/>
          </w:rPr>
          <w:t>https://bedsarchives.bedford.gov.uk/CommunityHistories/MiltonErnest/ListOfMiltonErnestVicars.aspx</w:t>
        </w:r>
      </w:hyperlink>
      <w:r w:rsidRPr="00EA1FFF">
        <w:rPr>
          <w:rFonts w:cs="Times New Roman"/>
          <w:sz w:val="20"/>
          <w:szCs w:val="20"/>
        </w:rPr>
        <w:t xml:space="preserve"> )</w:t>
      </w:r>
    </w:p>
    <w:p w14:paraId="73435FB2" w14:textId="77777777" w:rsidR="007F32B3" w:rsidRDefault="007F32B3" w:rsidP="007F32B3">
      <w:pPr>
        <w:pStyle w:val="NoSpacing"/>
        <w:jc w:val="both"/>
        <w:rPr>
          <w:rFonts w:cs="Times New Roman"/>
          <w:szCs w:val="24"/>
        </w:rPr>
      </w:pPr>
    </w:p>
    <w:p w14:paraId="7ABB224D" w14:textId="77777777" w:rsidR="007F32B3" w:rsidRDefault="007F32B3" w:rsidP="007F32B3">
      <w:pPr>
        <w:pStyle w:val="NoSpacing"/>
        <w:jc w:val="both"/>
        <w:rPr>
          <w:rFonts w:cs="Times New Roman"/>
          <w:szCs w:val="24"/>
        </w:rPr>
      </w:pPr>
    </w:p>
    <w:p w14:paraId="781FE0E0" w14:textId="77777777" w:rsidR="007F32B3" w:rsidRDefault="007F32B3" w:rsidP="007F32B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 September 2024</w:t>
      </w:r>
    </w:p>
    <w:p w14:paraId="34F63D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388B1" w14:textId="77777777" w:rsidR="007F32B3" w:rsidRDefault="007F32B3" w:rsidP="009139A6">
      <w:r>
        <w:separator/>
      </w:r>
    </w:p>
  </w:endnote>
  <w:endnote w:type="continuationSeparator" w:id="0">
    <w:p w14:paraId="19AF1393" w14:textId="77777777" w:rsidR="007F32B3" w:rsidRDefault="007F32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EF66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123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C16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99F6C" w14:textId="77777777" w:rsidR="007F32B3" w:rsidRDefault="007F32B3" w:rsidP="009139A6">
      <w:r>
        <w:separator/>
      </w:r>
    </w:p>
  </w:footnote>
  <w:footnote w:type="continuationSeparator" w:id="0">
    <w:p w14:paraId="7DEE6102" w14:textId="77777777" w:rsidR="007F32B3" w:rsidRDefault="007F32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8B3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6EA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31A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B3"/>
    <w:rsid w:val="000666E0"/>
    <w:rsid w:val="002510B7"/>
    <w:rsid w:val="00270799"/>
    <w:rsid w:val="005C130B"/>
    <w:rsid w:val="007F32B3"/>
    <w:rsid w:val="00826F5C"/>
    <w:rsid w:val="009139A6"/>
    <w:rsid w:val="009411C2"/>
    <w:rsid w:val="009448BB"/>
    <w:rsid w:val="00947624"/>
    <w:rsid w:val="00A3176C"/>
    <w:rsid w:val="00AE4E18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2521B"/>
  <w15:chartTrackingRefBased/>
  <w15:docId w15:val="{5234BDB9-D2D5-48C7-B275-68A3DC62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F32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MiltonErnest/ListOfMiltonErnestVica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2024-09-20T17:39:00Z</dcterms:created>
  <dcterms:modified xsi:type="dcterms:W3CDTF">2024-09-20T17:39:00Z</dcterms:modified>
</cp:coreProperties>
</file>