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D312" w14:textId="03F7079A" w:rsidR="006B2F86" w:rsidRDefault="00ED539D" w:rsidP="00E71FC3">
      <w:pPr>
        <w:pStyle w:val="NoSpacing"/>
      </w:pPr>
      <w:r>
        <w:rPr>
          <w:u w:val="single"/>
        </w:rPr>
        <w:t>Dame Elizabeth LOVELL</w:t>
      </w:r>
      <w:r>
        <w:t xml:space="preserve">      (d.ca.1439)</w:t>
      </w:r>
    </w:p>
    <w:p w14:paraId="7F43513D" w14:textId="75605891" w:rsidR="00ED539D" w:rsidRDefault="00ED539D" w:rsidP="00E71FC3">
      <w:pPr>
        <w:pStyle w:val="NoSpacing"/>
      </w:pPr>
      <w:r>
        <w:t>of Skelton, near York.</w:t>
      </w:r>
    </w:p>
    <w:p w14:paraId="0C32B7AD" w14:textId="10BD2B36" w:rsidR="00ED539D" w:rsidRDefault="00ED539D" w:rsidP="00E71FC3">
      <w:pPr>
        <w:pStyle w:val="NoSpacing"/>
      </w:pPr>
    </w:p>
    <w:p w14:paraId="442F7568" w14:textId="6BB7F8DC" w:rsidR="00ED539D" w:rsidRDefault="00ED539D" w:rsidP="00E71FC3">
      <w:pPr>
        <w:pStyle w:val="NoSpacing"/>
      </w:pPr>
    </w:p>
    <w:p w14:paraId="0BD30736" w14:textId="58F30B27" w:rsidR="00ED539D" w:rsidRDefault="00ED539D" w:rsidP="00E71FC3">
      <w:pPr>
        <w:pStyle w:val="NoSpacing"/>
      </w:pPr>
      <w:r>
        <w:t>14 Mar.1439</w:t>
      </w:r>
      <w:r>
        <w:tab/>
        <w:t>Probate of her Will.   (W.Y.R. p.107)</w:t>
      </w:r>
    </w:p>
    <w:p w14:paraId="7EFFCBE7" w14:textId="363E5CF9" w:rsidR="00ED539D" w:rsidRDefault="00ED539D" w:rsidP="00E71FC3">
      <w:pPr>
        <w:pStyle w:val="NoSpacing"/>
      </w:pPr>
    </w:p>
    <w:p w14:paraId="11818045" w14:textId="3022994E" w:rsidR="00ED539D" w:rsidRDefault="00ED539D" w:rsidP="00E71FC3">
      <w:pPr>
        <w:pStyle w:val="NoSpacing"/>
      </w:pPr>
    </w:p>
    <w:p w14:paraId="3A600EB1" w14:textId="09A31BB8" w:rsidR="00ED539D" w:rsidRPr="00ED539D" w:rsidRDefault="00ED539D" w:rsidP="00E71FC3">
      <w:pPr>
        <w:pStyle w:val="NoSpacing"/>
      </w:pPr>
      <w:r>
        <w:t>20 October 2019</w:t>
      </w:r>
      <w:bookmarkStart w:id="0" w:name="_GoBack"/>
      <w:bookmarkEnd w:id="0"/>
    </w:p>
    <w:sectPr w:rsidR="00ED539D" w:rsidRPr="00ED53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FF98" w14:textId="77777777" w:rsidR="00ED539D" w:rsidRDefault="00ED539D" w:rsidP="00E71FC3">
      <w:pPr>
        <w:spacing w:after="0" w:line="240" w:lineRule="auto"/>
      </w:pPr>
      <w:r>
        <w:separator/>
      </w:r>
    </w:p>
  </w:endnote>
  <w:endnote w:type="continuationSeparator" w:id="0">
    <w:p w14:paraId="1841521D" w14:textId="77777777" w:rsidR="00ED539D" w:rsidRDefault="00ED53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C55B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5699" w14:textId="77777777" w:rsidR="00ED539D" w:rsidRDefault="00ED539D" w:rsidP="00E71FC3">
      <w:pPr>
        <w:spacing w:after="0" w:line="240" w:lineRule="auto"/>
      </w:pPr>
      <w:r>
        <w:separator/>
      </w:r>
    </w:p>
  </w:footnote>
  <w:footnote w:type="continuationSeparator" w:id="0">
    <w:p w14:paraId="7A13C983" w14:textId="77777777" w:rsidR="00ED539D" w:rsidRDefault="00ED53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9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539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831D"/>
  <w15:chartTrackingRefBased/>
  <w15:docId w15:val="{54F43D47-9056-43AD-848A-09DFB23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2019-10-20T17:43:00Z</dcterms:created>
  <dcterms:modified xsi:type="dcterms:W3CDTF">2019-10-20T17:47:00Z</dcterms:modified>
</cp:coreProperties>
</file>